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5134" w14:textId="77777777" w:rsidR="00380A78" w:rsidRPr="00A03D06" w:rsidRDefault="00380A78" w:rsidP="00A03D06"/>
    <w:sdt>
      <w:sdtPr>
        <w:rPr>
          <w:color w:val="4F81BD" w:themeColor="accent1"/>
          <w:sz w:val="24"/>
          <w:szCs w:val="24"/>
        </w:rPr>
        <w:id w:val="-1466811699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tbl>
          <w:tblPr>
            <w:tblStyle w:val="Tabellrutenett"/>
            <w:tblpPr w:leftFromText="141" w:rightFromText="141" w:vertAnchor="text" w:horzAnchor="margin" w:tblpXSpec="center" w:tblpY="24"/>
            <w:tblW w:w="11906" w:type="dxa"/>
            <w:shd w:val="clear" w:color="auto" w:fill="FFFFFF" w:themeFill="background1"/>
            <w:tblCellMar>
              <w:top w:w="1418" w:type="dxa"/>
              <w:left w:w="1531" w:type="dxa"/>
              <w:bottom w:w="680" w:type="dxa"/>
              <w:right w:w="680" w:type="dxa"/>
            </w:tblCellMar>
            <w:tblLook w:val="0600" w:firstRow="0" w:lastRow="0" w:firstColumn="0" w:lastColumn="0" w:noHBand="1" w:noVBand="1"/>
          </w:tblPr>
          <w:tblGrid>
            <w:gridCol w:w="11906"/>
          </w:tblGrid>
          <w:tr w:rsidR="005B647B" w:rsidRPr="00EF187D" w14:paraId="349EB2CD" w14:textId="77777777" w:rsidTr="005B647B">
            <w:trPr>
              <w:trHeight w:val="8080"/>
            </w:trPr>
            <w:tc>
              <w:tcPr>
                <w:tcW w:w="119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2D5353DB" w14:textId="73DA9E65" w:rsidR="005B647B" w:rsidRPr="0058473B" w:rsidRDefault="005B647B" w:rsidP="00656792">
                <w:pPr>
                  <w:spacing w:before="160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58473B">
                  <w:rPr>
                    <w:rFonts w:ascii="Arial" w:hAnsi="Arial" w:cs="Arial"/>
                    <w:b/>
                    <w:sz w:val="40"/>
                    <w:szCs w:val="40"/>
                  </w:rPr>
                  <w:t>[Barggu tihttel]</w:t>
                </w:r>
              </w:p>
              <w:p w14:paraId="70C4D0AC" w14:textId="77777777" w:rsidR="005B647B" w:rsidRPr="00533CFD" w:rsidRDefault="005B647B" w:rsidP="00656792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533CFD">
                  <w:rPr>
                    <w:rFonts w:ascii="Arial" w:hAnsi="Arial" w:cs="Arial"/>
                    <w:sz w:val="28"/>
                    <w:szCs w:val="28"/>
                  </w:rPr>
                  <w:t>[Vuolletihttel jus lea]</w:t>
                </w:r>
              </w:p>
              <w:p w14:paraId="498647B3" w14:textId="77777777" w:rsidR="005B647B" w:rsidRPr="00CA4782" w:rsidRDefault="005B647B" w:rsidP="00656792">
                <w:pPr>
                  <w:rPr>
                    <w:rFonts w:ascii="Arial" w:hAnsi="Arial" w:cs="Arial"/>
                  </w:rPr>
                </w:pPr>
                <w:r w:rsidRPr="00CA4782">
                  <w:rPr>
                    <w:rFonts w:ascii="Arial" w:hAnsi="Arial" w:cs="Arial"/>
                  </w:rPr>
                  <w:t>[kandidáhttanummár, dahje studeanta namma jus ii galgga adnot eksámenis]</w:t>
                </w:r>
              </w:p>
              <w:p w14:paraId="3F79898D" w14:textId="531B4AE2" w:rsidR="005B647B" w:rsidRPr="00EF187D" w:rsidRDefault="005B647B" w:rsidP="00656792">
                <w:pPr>
                  <w:rPr>
                    <w:rFonts w:ascii="Arial" w:hAnsi="Arial" w:cs="Arial"/>
                  </w:rPr>
                </w:pPr>
                <w:r w:rsidRPr="00CA4782">
                  <w:rPr>
                    <w:rFonts w:ascii="Arial" w:hAnsi="Arial" w:cs="Arial"/>
                  </w:rPr>
                  <w:t>[Oahppokoda ja oahpu n</w:t>
                </w:r>
                <w:r w:rsidR="00AF3C3A" w:rsidRPr="00DD63BF">
                  <w:rPr>
                    <w:rStyle w:val="UndertittelTegn"/>
                    <w:noProof/>
                    <w:sz w:val="28"/>
                    <w:szCs w:val="28"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1" layoutInCell="1" allowOverlap="1" wp14:anchorId="5914A63A" wp14:editId="60B14167">
                          <wp:simplePos x="0" y="0"/>
                          <wp:positionH relativeFrom="page">
                            <wp:posOffset>908050</wp:posOffset>
                          </wp:positionH>
                          <wp:positionV relativeFrom="page">
                            <wp:posOffset>1711960</wp:posOffset>
                          </wp:positionV>
                          <wp:extent cx="6040755" cy="4639945"/>
                          <wp:effectExtent l="0" t="0" r="0" b="0"/>
                          <wp:wrapNone/>
                          <wp:docPr id="12" name="Bildeform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6040755" cy="4639945"/>
                                  </a:xfrm>
                                  <a:prstGeom prst="rect">
                                    <a:avLst/>
                                  </a:prstGeom>
                                  <a:blipFill>
                                    <a:blip r:embed="rId8"/>
                                    <a:stretch>
                                      <a:fillRect/>
                                    </a:stretch>
                                  </a:blip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4471D3B7" id="Bildeform" o:spid="_x0000_s1026" style="position:absolute;margin-left:71.5pt;margin-top:134.8pt;width:475.65pt;height:365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" stroked="f" strokeweight="2pt">
                          <v:fill r:id="rId9" o:title="" recolor="t" rotate="t" type="frame"/>
                          <w10:wrap anchorx="page" anchory="page"/>
                          <w10:anchorlock/>
                        </v:rect>
                      </w:pict>
                    </mc:Fallback>
                  </mc:AlternateContent>
                </w:r>
                <w:r w:rsidRPr="00CA4782">
                  <w:rPr>
                    <w:rFonts w:ascii="Arial" w:hAnsi="Arial" w:cs="Arial"/>
                  </w:rPr>
                  <w:t>amma], [lohkanbadji] [</w:t>
                </w:r>
                <w:proofErr w:type="spellStart"/>
                <w:r w:rsidRPr="00CA4782">
                  <w:rPr>
                    <w:rFonts w:ascii="Arial" w:hAnsi="Arial" w:cs="Arial"/>
                  </w:rPr>
                  <w:t>20xx</w:t>
                </w:r>
                <w:proofErr w:type="spellEnd"/>
                <w:r w:rsidRPr="00CA4782">
                  <w:rPr>
                    <w:rFonts w:ascii="Arial" w:hAnsi="Arial" w:cs="Arial"/>
                  </w:rPr>
                  <w:t>]</w:t>
                </w:r>
              </w:p>
            </w:tc>
          </w:tr>
        </w:tbl>
        <w:p w14:paraId="0A08EA60" w14:textId="30A4D89D" w:rsidR="00F340C3" w:rsidRPr="00DA7BCF" w:rsidRDefault="00162386" w:rsidP="00DA7BCF">
          <w:pPr>
            <w:spacing w:line="240" w:lineRule="auto"/>
            <w:rPr>
              <w:rFonts w:asciiTheme="majorHAnsi" w:eastAsiaTheme="majorEastAsia" w:hAnsiTheme="majorHAnsi" w:cstheme="majorBidi"/>
              <w:b/>
              <w:bCs/>
              <w:sz w:val="32"/>
              <w:szCs w:val="32"/>
              <w:lang w:val="ca-ES"/>
            </w:rPr>
            <w:sectPr w:rsidR="00F340C3" w:rsidRPr="00DA7BCF" w:rsidSect="0078677A">
              <w:footerReference w:type="default" r:id="rId10"/>
              <w:headerReference w:type="first" r:id="rId11"/>
              <w:footerReference w:type="first" r:id="rId12"/>
              <w:pgSz w:w="11900" w:h="16840"/>
              <w:pgMar w:top="1417" w:right="1417" w:bottom="1417" w:left="1417" w:header="708" w:footer="567" w:gutter="0"/>
              <w:pgNumType w:start="1"/>
              <w:cols w:space="708"/>
              <w:titlePg/>
              <w:docGrid w:linePitch="326"/>
            </w:sectPr>
          </w:pPr>
        </w:p>
      </w:sdtContent>
    </w:sdt>
    <w:p w14:paraId="1C98150C" w14:textId="77777777" w:rsidR="00162386" w:rsidRDefault="00162386" w:rsidP="00162386"/>
    <w:p w14:paraId="6F5FA643" w14:textId="1ECC3EF6" w:rsidR="00C061F6" w:rsidRPr="00162386" w:rsidRDefault="00BF2720" w:rsidP="00162386">
      <w:r w:rsidRPr="00162386">
        <w:t xml:space="preserve">Dá lea evttohus čálalaš bargguid ovdasiidui mas sáhtát liibmet sisa </w:t>
      </w:r>
      <w:r w:rsidR="007F4837" w:rsidRPr="00162386">
        <w:t xml:space="preserve">gárvves barggu álgui. Dán sáhtát rievdadit, ja sáhtát nai bidjat sisa gova </w:t>
      </w:r>
      <w:r w:rsidR="00162386" w:rsidRPr="00162386">
        <w:t>govvosa sadjái, jus dan háliidat.</w:t>
      </w:r>
      <w:r w:rsidR="007F4837" w:rsidRPr="00162386">
        <w:t xml:space="preserve"> </w:t>
      </w:r>
    </w:p>
    <w:sectPr w:rsidR="00C061F6" w:rsidRPr="00162386" w:rsidSect="00807F89">
      <w:footerReference w:type="even" r:id="rId13"/>
      <w:headerReference w:type="first" r:id="rId14"/>
      <w:footerReference w:type="first" r:id="rId15"/>
      <w:pgSz w:w="11900" w:h="16840"/>
      <w:pgMar w:top="1417" w:right="1417" w:bottom="1417" w:left="1417" w:header="708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4E6C5" w14:textId="77777777" w:rsidR="003D50F8" w:rsidRDefault="003D50F8" w:rsidP="000D1C23">
      <w:r>
        <w:separator/>
      </w:r>
    </w:p>
    <w:p w14:paraId="7E45F9B1" w14:textId="77777777" w:rsidR="003D50F8" w:rsidRDefault="003D50F8"/>
    <w:p w14:paraId="5D88EB51" w14:textId="77777777" w:rsidR="003D50F8" w:rsidRDefault="003D50F8"/>
    <w:p w14:paraId="68B8718B" w14:textId="77777777" w:rsidR="003D50F8" w:rsidRDefault="003D50F8"/>
    <w:p w14:paraId="06E8C9A6" w14:textId="77777777" w:rsidR="003D50F8" w:rsidRDefault="003D50F8"/>
    <w:p w14:paraId="2B8CAB37" w14:textId="77777777" w:rsidR="003D50F8" w:rsidRDefault="003D50F8"/>
    <w:p w14:paraId="4E912283" w14:textId="77777777" w:rsidR="003D50F8" w:rsidRDefault="003D50F8"/>
  </w:endnote>
  <w:endnote w:type="continuationSeparator" w:id="0">
    <w:p w14:paraId="7F758962" w14:textId="77777777" w:rsidR="003D50F8" w:rsidRDefault="003D50F8" w:rsidP="000D1C23">
      <w:r>
        <w:continuationSeparator/>
      </w:r>
    </w:p>
    <w:p w14:paraId="5B2476C0" w14:textId="77777777" w:rsidR="003D50F8" w:rsidRDefault="003D50F8"/>
    <w:p w14:paraId="20EC9139" w14:textId="77777777" w:rsidR="003D50F8" w:rsidRDefault="003D50F8"/>
    <w:p w14:paraId="2E8BF9A5" w14:textId="77777777" w:rsidR="003D50F8" w:rsidRDefault="003D50F8"/>
    <w:p w14:paraId="4AF502C9" w14:textId="77777777" w:rsidR="003D50F8" w:rsidRDefault="003D50F8"/>
    <w:p w14:paraId="3478BCAD" w14:textId="77777777" w:rsidR="003D50F8" w:rsidRDefault="003D50F8"/>
    <w:p w14:paraId="16EB02A8" w14:textId="77777777" w:rsidR="003D50F8" w:rsidRDefault="003D50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yriadPro-Bold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Pro-It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817141"/>
      <w:docPartObj>
        <w:docPartGallery w:val="Page Numbers (Bottom of Page)"/>
        <w:docPartUnique/>
      </w:docPartObj>
    </w:sdtPr>
    <w:sdtEndPr/>
    <w:sdtContent>
      <w:p w14:paraId="41A58D85" w14:textId="77777777" w:rsidR="00B317EE" w:rsidRDefault="00B317EE">
        <w:pPr>
          <w:jc w:val="right"/>
        </w:pPr>
        <w:r w:rsidRPr="00B317EE">
          <w:rPr>
            <w:sz w:val="18"/>
            <w:szCs w:val="18"/>
          </w:rPr>
          <w:fldChar w:fldCharType="begin"/>
        </w:r>
        <w:r w:rsidRPr="00B317EE">
          <w:rPr>
            <w:sz w:val="18"/>
            <w:szCs w:val="18"/>
          </w:rPr>
          <w:instrText>PAGE   \* MERGEFORMAT</w:instrText>
        </w:r>
        <w:r w:rsidRPr="00B317EE">
          <w:rPr>
            <w:sz w:val="18"/>
            <w:szCs w:val="18"/>
          </w:rPr>
          <w:fldChar w:fldCharType="separate"/>
        </w:r>
        <w:r w:rsidR="00823EFD" w:rsidRPr="00823EFD">
          <w:rPr>
            <w:noProof/>
            <w:sz w:val="18"/>
            <w:szCs w:val="18"/>
            <w:lang w:val="nb-NO"/>
          </w:rPr>
          <w:t>19</w:t>
        </w:r>
        <w:r w:rsidRPr="00B317EE">
          <w:rPr>
            <w:sz w:val="18"/>
            <w:szCs w:val="18"/>
          </w:rPr>
          <w:fldChar w:fldCharType="end"/>
        </w:r>
      </w:p>
    </w:sdtContent>
  </w:sdt>
  <w:p w14:paraId="0732FDF0" w14:textId="77777777" w:rsidR="00C35AF4" w:rsidRDefault="00C35A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2B7C" w14:textId="77777777" w:rsidR="003F3CE3" w:rsidRDefault="003F3CE3" w:rsidP="003F3CE3">
    <w:pPr>
      <w:tabs>
        <w:tab w:val="left" w:pos="246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1340909"/>
      <w:docPartObj>
        <w:docPartGallery w:val="Page Numbers (Bottom of Page)"/>
        <w:docPartUnique/>
      </w:docPartObj>
    </w:sdtPr>
    <w:sdtEndPr/>
    <w:sdtContent>
      <w:p w14:paraId="1E0A5E83" w14:textId="77777777" w:rsidR="00B31FAA" w:rsidRDefault="00B31FAA">
        <w:r w:rsidRPr="00F340C3">
          <w:rPr>
            <w:sz w:val="18"/>
            <w:szCs w:val="18"/>
          </w:rPr>
          <w:fldChar w:fldCharType="begin"/>
        </w:r>
        <w:r w:rsidRPr="00F340C3">
          <w:rPr>
            <w:sz w:val="18"/>
            <w:szCs w:val="18"/>
          </w:rPr>
          <w:instrText>PAGE   \* MERGEFORMAT</w:instrText>
        </w:r>
        <w:r w:rsidRPr="00F340C3">
          <w:rPr>
            <w:sz w:val="18"/>
            <w:szCs w:val="18"/>
          </w:rPr>
          <w:fldChar w:fldCharType="separate"/>
        </w:r>
        <w:r w:rsidR="00823EFD" w:rsidRPr="00823EFD">
          <w:rPr>
            <w:noProof/>
            <w:sz w:val="18"/>
            <w:szCs w:val="18"/>
            <w:lang w:val="nb-NO"/>
          </w:rPr>
          <w:t>2</w:t>
        </w:r>
        <w:r w:rsidRPr="00F340C3">
          <w:rPr>
            <w:sz w:val="18"/>
            <w:szCs w:val="18"/>
          </w:rPr>
          <w:fldChar w:fldCharType="end"/>
        </w:r>
      </w:p>
    </w:sdtContent>
  </w:sdt>
  <w:p w14:paraId="0ED891FF" w14:textId="77777777" w:rsidR="00786F9A" w:rsidRDefault="00786F9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989912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6F05931" w14:textId="77777777" w:rsidR="00B317EE" w:rsidRPr="00B317EE" w:rsidRDefault="00B317EE">
        <w:pPr>
          <w:jc w:val="right"/>
          <w:rPr>
            <w:sz w:val="18"/>
            <w:szCs w:val="18"/>
          </w:rPr>
        </w:pPr>
        <w:r w:rsidRPr="00B317EE">
          <w:rPr>
            <w:sz w:val="18"/>
            <w:szCs w:val="18"/>
          </w:rPr>
          <w:fldChar w:fldCharType="begin"/>
        </w:r>
        <w:r w:rsidRPr="00B317EE">
          <w:rPr>
            <w:sz w:val="18"/>
            <w:szCs w:val="18"/>
          </w:rPr>
          <w:instrText>PAGE   \* MERGEFORMAT</w:instrText>
        </w:r>
        <w:r w:rsidRPr="00B317EE">
          <w:rPr>
            <w:sz w:val="18"/>
            <w:szCs w:val="18"/>
          </w:rPr>
          <w:fldChar w:fldCharType="separate"/>
        </w:r>
        <w:r w:rsidR="00823EFD" w:rsidRPr="00823EFD">
          <w:rPr>
            <w:noProof/>
            <w:sz w:val="18"/>
            <w:szCs w:val="18"/>
            <w:lang w:val="nb-NO"/>
          </w:rPr>
          <w:t>1</w:t>
        </w:r>
        <w:r w:rsidRPr="00B317EE">
          <w:rPr>
            <w:sz w:val="18"/>
            <w:szCs w:val="18"/>
          </w:rPr>
          <w:fldChar w:fldCharType="end"/>
        </w:r>
      </w:p>
    </w:sdtContent>
  </w:sdt>
  <w:p w14:paraId="1D9A6C0B" w14:textId="77777777" w:rsidR="00786F9A" w:rsidRDefault="00786F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1E09A" w14:textId="77777777" w:rsidR="003D50F8" w:rsidRDefault="003D50F8">
      <w:r>
        <w:separator/>
      </w:r>
    </w:p>
  </w:footnote>
  <w:footnote w:type="continuationSeparator" w:id="0">
    <w:p w14:paraId="025D3A65" w14:textId="77777777" w:rsidR="003D50F8" w:rsidRDefault="003D50F8" w:rsidP="000D1C23">
      <w:r>
        <w:continuationSeparator/>
      </w:r>
    </w:p>
    <w:p w14:paraId="4D95F74D" w14:textId="77777777" w:rsidR="003D50F8" w:rsidRDefault="003D50F8"/>
    <w:p w14:paraId="0D3D312D" w14:textId="77777777" w:rsidR="003D50F8" w:rsidRDefault="003D50F8"/>
    <w:p w14:paraId="7F943A8D" w14:textId="77777777" w:rsidR="003D50F8" w:rsidRDefault="003D50F8"/>
    <w:p w14:paraId="74971DB1" w14:textId="77777777" w:rsidR="003D50F8" w:rsidRDefault="003D50F8"/>
    <w:p w14:paraId="645B13D9" w14:textId="77777777" w:rsidR="003D50F8" w:rsidRDefault="003D50F8"/>
    <w:p w14:paraId="1515521D" w14:textId="77777777" w:rsidR="003D50F8" w:rsidRDefault="003D50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F33FB" w14:textId="2E9A0CD1" w:rsidR="003F3CE3" w:rsidRDefault="00A868C2">
    <w:r w:rsidRPr="00CB024B">
      <w:rPr>
        <w:noProof/>
      </w:rPr>
      <w:drawing>
        <wp:inline distT="0" distB="0" distL="0" distR="0" wp14:anchorId="66EA824B" wp14:editId="4D956551">
          <wp:extent cx="2247900" cy="566308"/>
          <wp:effectExtent l="0" t="0" r="0" b="5715"/>
          <wp:docPr id="873879109" name="Bilde 2" descr="Et bilde som inneholder sort, mørk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004408" name="Bilde 2" descr="Et bilde som inneholder sort, mørke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63" cy="57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4CC4" w14:textId="77777777" w:rsidR="003F3CE3" w:rsidRDefault="003F3CE3"/>
  <w:p w14:paraId="6CC7C8FA" w14:textId="77777777" w:rsidR="00786F9A" w:rsidRDefault="00786F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562"/>
    <w:multiLevelType w:val="hybridMultilevel"/>
    <w:tmpl w:val="4A3C2F9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2512B"/>
    <w:multiLevelType w:val="multilevel"/>
    <w:tmpl w:val="07C090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AF1367"/>
    <w:multiLevelType w:val="hybridMultilevel"/>
    <w:tmpl w:val="021659CC"/>
    <w:lvl w:ilvl="0" w:tplc="FB965682">
      <w:start w:val="1"/>
      <w:numFmt w:val="decimal"/>
      <w:pStyle w:val="Nummarastonlogutruouidsiste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4738D"/>
    <w:multiLevelType w:val="hybridMultilevel"/>
    <w:tmpl w:val="986AAB52"/>
    <w:lvl w:ilvl="0" w:tplc="CE8683FE">
      <w:start w:val="1"/>
      <w:numFmt w:val="decimal"/>
      <w:pStyle w:val="Nummarastonlogutuoggin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C7248"/>
    <w:multiLevelType w:val="hybridMultilevel"/>
    <w:tmpl w:val="2396B3C4"/>
    <w:lvl w:ilvl="0" w:tplc="3B4AD6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A7D71"/>
    <w:multiLevelType w:val="hybridMultilevel"/>
    <w:tmpl w:val="F5928FE8"/>
    <w:lvl w:ilvl="0" w:tplc="80C22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93A78"/>
    <w:multiLevelType w:val="hybridMultilevel"/>
    <w:tmpl w:val="7B1EAC70"/>
    <w:lvl w:ilvl="0" w:tplc="D408C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94FD6"/>
    <w:multiLevelType w:val="hybridMultilevel"/>
    <w:tmpl w:val="B83A028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EF76BE"/>
    <w:multiLevelType w:val="hybridMultilevel"/>
    <w:tmpl w:val="77DA565A"/>
    <w:lvl w:ilvl="0" w:tplc="D408C2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AB4A04"/>
    <w:multiLevelType w:val="hybridMultilevel"/>
    <w:tmpl w:val="345E6F4A"/>
    <w:lvl w:ilvl="0" w:tplc="FF284CC2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83EE7"/>
    <w:multiLevelType w:val="hybridMultilevel"/>
    <w:tmpl w:val="B04006B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A9087E"/>
    <w:multiLevelType w:val="hybridMultilevel"/>
    <w:tmpl w:val="1B086C62"/>
    <w:lvl w:ilvl="0" w:tplc="26D6545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96E62"/>
    <w:multiLevelType w:val="multilevel"/>
    <w:tmpl w:val="D0D4F742"/>
    <w:styleLink w:val="eksempel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/>
        <w:i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13B77"/>
    <w:multiLevelType w:val="hybridMultilevel"/>
    <w:tmpl w:val="E93AD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579F3"/>
    <w:multiLevelType w:val="hybridMultilevel"/>
    <w:tmpl w:val="780E55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A3321"/>
    <w:multiLevelType w:val="hybridMultilevel"/>
    <w:tmpl w:val="6C50C4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BE4C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7195C"/>
    <w:multiLevelType w:val="hybridMultilevel"/>
    <w:tmpl w:val="25548004"/>
    <w:lvl w:ilvl="0" w:tplc="FF284CC2">
      <w:numFmt w:val="bullet"/>
      <w:lvlText w:val="-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9E7B51"/>
    <w:multiLevelType w:val="multilevel"/>
    <w:tmpl w:val="4CF60A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30972B2"/>
    <w:multiLevelType w:val="hybridMultilevel"/>
    <w:tmpl w:val="B798D1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F4A04"/>
    <w:multiLevelType w:val="hybridMultilevel"/>
    <w:tmpl w:val="56849502"/>
    <w:lvl w:ilvl="0" w:tplc="E1168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F1E5A"/>
    <w:multiLevelType w:val="hybridMultilevel"/>
    <w:tmpl w:val="0FCC81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A2129"/>
    <w:multiLevelType w:val="hybridMultilevel"/>
    <w:tmpl w:val="47C23AC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151814"/>
    <w:multiLevelType w:val="multilevel"/>
    <w:tmpl w:val="EB301C50"/>
    <w:lvl w:ilvl="0">
      <w:start w:val="1"/>
      <w:numFmt w:val="decimal"/>
      <w:pStyle w:val="Overskrift1"/>
      <w:lvlText w:val="%1"/>
      <w:lvlJc w:val="left"/>
      <w:pPr>
        <w:ind w:left="574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 w16cid:durableId="426733405">
    <w:abstractNumId w:val="12"/>
  </w:num>
  <w:num w:numId="2" w16cid:durableId="364330448">
    <w:abstractNumId w:val="1"/>
  </w:num>
  <w:num w:numId="3" w16cid:durableId="666783057">
    <w:abstractNumId w:val="13"/>
  </w:num>
  <w:num w:numId="4" w16cid:durableId="1651054414">
    <w:abstractNumId w:val="17"/>
  </w:num>
  <w:num w:numId="5" w16cid:durableId="1666470156">
    <w:abstractNumId w:val="4"/>
  </w:num>
  <w:num w:numId="6" w16cid:durableId="720397472">
    <w:abstractNumId w:val="5"/>
  </w:num>
  <w:num w:numId="7" w16cid:durableId="44181401">
    <w:abstractNumId w:val="22"/>
  </w:num>
  <w:num w:numId="8" w16cid:durableId="783115660">
    <w:abstractNumId w:val="2"/>
  </w:num>
  <w:num w:numId="9" w16cid:durableId="1985309078">
    <w:abstractNumId w:val="3"/>
  </w:num>
  <w:num w:numId="10" w16cid:durableId="1497261640">
    <w:abstractNumId w:val="11"/>
  </w:num>
  <w:num w:numId="11" w16cid:durableId="156118068">
    <w:abstractNumId w:val="19"/>
  </w:num>
  <w:num w:numId="12" w16cid:durableId="1855222633">
    <w:abstractNumId w:val="18"/>
  </w:num>
  <w:num w:numId="13" w16cid:durableId="1501265280">
    <w:abstractNumId w:val="14"/>
  </w:num>
  <w:num w:numId="14" w16cid:durableId="1140466102">
    <w:abstractNumId w:val="9"/>
  </w:num>
  <w:num w:numId="15" w16cid:durableId="2029672162">
    <w:abstractNumId w:val="16"/>
  </w:num>
  <w:num w:numId="16" w16cid:durableId="92015972">
    <w:abstractNumId w:val="7"/>
  </w:num>
  <w:num w:numId="17" w16cid:durableId="479662007">
    <w:abstractNumId w:val="0"/>
  </w:num>
  <w:num w:numId="18" w16cid:durableId="840387080">
    <w:abstractNumId w:val="15"/>
  </w:num>
  <w:num w:numId="19" w16cid:durableId="862672012">
    <w:abstractNumId w:val="10"/>
  </w:num>
  <w:num w:numId="20" w16cid:durableId="1253316195">
    <w:abstractNumId w:val="20"/>
  </w:num>
  <w:num w:numId="21" w16cid:durableId="2142648999">
    <w:abstractNumId w:val="6"/>
  </w:num>
  <w:num w:numId="22" w16cid:durableId="501745841">
    <w:abstractNumId w:val="8"/>
  </w:num>
  <w:num w:numId="23" w16cid:durableId="17932828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56"/>
    <w:rsid w:val="00004A92"/>
    <w:rsid w:val="0000538E"/>
    <w:rsid w:val="00014783"/>
    <w:rsid w:val="000148FA"/>
    <w:rsid w:val="0001595F"/>
    <w:rsid w:val="00016782"/>
    <w:rsid w:val="0002223D"/>
    <w:rsid w:val="0002373C"/>
    <w:rsid w:val="000241FE"/>
    <w:rsid w:val="00026BFB"/>
    <w:rsid w:val="00034BB4"/>
    <w:rsid w:val="00036BA2"/>
    <w:rsid w:val="00037D5F"/>
    <w:rsid w:val="00043487"/>
    <w:rsid w:val="00044D30"/>
    <w:rsid w:val="00045976"/>
    <w:rsid w:val="0005012E"/>
    <w:rsid w:val="00050E46"/>
    <w:rsid w:val="00052B48"/>
    <w:rsid w:val="0006016E"/>
    <w:rsid w:val="00060A04"/>
    <w:rsid w:val="00064917"/>
    <w:rsid w:val="00071952"/>
    <w:rsid w:val="000776FA"/>
    <w:rsid w:val="000833AD"/>
    <w:rsid w:val="000840FC"/>
    <w:rsid w:val="00087BDD"/>
    <w:rsid w:val="00090AC2"/>
    <w:rsid w:val="00093EE8"/>
    <w:rsid w:val="00094C8E"/>
    <w:rsid w:val="00096BEA"/>
    <w:rsid w:val="000A3774"/>
    <w:rsid w:val="000B0C4A"/>
    <w:rsid w:val="000B1F43"/>
    <w:rsid w:val="000B223B"/>
    <w:rsid w:val="000C00D1"/>
    <w:rsid w:val="000C1131"/>
    <w:rsid w:val="000C1A37"/>
    <w:rsid w:val="000C3E21"/>
    <w:rsid w:val="000C799D"/>
    <w:rsid w:val="000D1C23"/>
    <w:rsid w:val="000D34AE"/>
    <w:rsid w:val="000D5F47"/>
    <w:rsid w:val="000E5001"/>
    <w:rsid w:val="000E5748"/>
    <w:rsid w:val="000F0D81"/>
    <w:rsid w:val="000F2153"/>
    <w:rsid w:val="00111A21"/>
    <w:rsid w:val="00116AB4"/>
    <w:rsid w:val="00116E92"/>
    <w:rsid w:val="00117080"/>
    <w:rsid w:val="0012133C"/>
    <w:rsid w:val="00123FB8"/>
    <w:rsid w:val="00125F58"/>
    <w:rsid w:val="00126821"/>
    <w:rsid w:val="00130310"/>
    <w:rsid w:val="00130AAA"/>
    <w:rsid w:val="00131693"/>
    <w:rsid w:val="00132652"/>
    <w:rsid w:val="00134462"/>
    <w:rsid w:val="0014145A"/>
    <w:rsid w:val="0014320F"/>
    <w:rsid w:val="001519E8"/>
    <w:rsid w:val="00152F84"/>
    <w:rsid w:val="00153544"/>
    <w:rsid w:val="0015545B"/>
    <w:rsid w:val="00162386"/>
    <w:rsid w:val="001648B7"/>
    <w:rsid w:val="00165247"/>
    <w:rsid w:val="001668B5"/>
    <w:rsid w:val="00172EEE"/>
    <w:rsid w:val="00176394"/>
    <w:rsid w:val="00177AD4"/>
    <w:rsid w:val="00180D73"/>
    <w:rsid w:val="00181113"/>
    <w:rsid w:val="00183A19"/>
    <w:rsid w:val="00185B1E"/>
    <w:rsid w:val="0018759A"/>
    <w:rsid w:val="001926B2"/>
    <w:rsid w:val="0019500B"/>
    <w:rsid w:val="001A0949"/>
    <w:rsid w:val="001A1D14"/>
    <w:rsid w:val="001A341E"/>
    <w:rsid w:val="001A3E8F"/>
    <w:rsid w:val="001A71C1"/>
    <w:rsid w:val="001B3CD5"/>
    <w:rsid w:val="001B790B"/>
    <w:rsid w:val="001C08C2"/>
    <w:rsid w:val="001C25EC"/>
    <w:rsid w:val="001C7DDD"/>
    <w:rsid w:val="001D04CB"/>
    <w:rsid w:val="001D2D40"/>
    <w:rsid w:val="001D5B70"/>
    <w:rsid w:val="001D754F"/>
    <w:rsid w:val="001E083F"/>
    <w:rsid w:val="001E3542"/>
    <w:rsid w:val="001E6A54"/>
    <w:rsid w:val="001F0736"/>
    <w:rsid w:val="001F40BF"/>
    <w:rsid w:val="001F5006"/>
    <w:rsid w:val="001F6FB9"/>
    <w:rsid w:val="001F7654"/>
    <w:rsid w:val="0020799B"/>
    <w:rsid w:val="00207BB0"/>
    <w:rsid w:val="00210856"/>
    <w:rsid w:val="00210CB0"/>
    <w:rsid w:val="00213FAD"/>
    <w:rsid w:val="00221E82"/>
    <w:rsid w:val="00222D4B"/>
    <w:rsid w:val="0022441C"/>
    <w:rsid w:val="00225E4F"/>
    <w:rsid w:val="00226100"/>
    <w:rsid w:val="002261E2"/>
    <w:rsid w:val="00226CD3"/>
    <w:rsid w:val="00232C63"/>
    <w:rsid w:val="00234465"/>
    <w:rsid w:val="002355B9"/>
    <w:rsid w:val="00235941"/>
    <w:rsid w:val="00235F39"/>
    <w:rsid w:val="00236683"/>
    <w:rsid w:val="00237539"/>
    <w:rsid w:val="002408CA"/>
    <w:rsid w:val="0024418F"/>
    <w:rsid w:val="00245E8F"/>
    <w:rsid w:val="002461D2"/>
    <w:rsid w:val="00247E66"/>
    <w:rsid w:val="0025210A"/>
    <w:rsid w:val="00255759"/>
    <w:rsid w:val="00261B5F"/>
    <w:rsid w:val="00262482"/>
    <w:rsid w:val="002629E9"/>
    <w:rsid w:val="0026426C"/>
    <w:rsid w:val="00266415"/>
    <w:rsid w:val="00266FAF"/>
    <w:rsid w:val="00267E67"/>
    <w:rsid w:val="00267E98"/>
    <w:rsid w:val="00275FE7"/>
    <w:rsid w:val="00276003"/>
    <w:rsid w:val="00277A55"/>
    <w:rsid w:val="0028222C"/>
    <w:rsid w:val="00283FD9"/>
    <w:rsid w:val="0028435E"/>
    <w:rsid w:val="00285424"/>
    <w:rsid w:val="00291940"/>
    <w:rsid w:val="002921FD"/>
    <w:rsid w:val="0029353C"/>
    <w:rsid w:val="002939ED"/>
    <w:rsid w:val="00293F18"/>
    <w:rsid w:val="0029490C"/>
    <w:rsid w:val="00294D9D"/>
    <w:rsid w:val="00295515"/>
    <w:rsid w:val="0029605E"/>
    <w:rsid w:val="002967E1"/>
    <w:rsid w:val="002A0669"/>
    <w:rsid w:val="002A5265"/>
    <w:rsid w:val="002B24A8"/>
    <w:rsid w:val="002B3082"/>
    <w:rsid w:val="002B3280"/>
    <w:rsid w:val="002B5653"/>
    <w:rsid w:val="002B5C56"/>
    <w:rsid w:val="002B7C34"/>
    <w:rsid w:val="002C0A89"/>
    <w:rsid w:val="002D18E5"/>
    <w:rsid w:val="002D467F"/>
    <w:rsid w:val="002D6888"/>
    <w:rsid w:val="002E27D4"/>
    <w:rsid w:val="002E5FA3"/>
    <w:rsid w:val="002F29EF"/>
    <w:rsid w:val="002F3319"/>
    <w:rsid w:val="002F6AE4"/>
    <w:rsid w:val="002F6C4E"/>
    <w:rsid w:val="00300797"/>
    <w:rsid w:val="003030BC"/>
    <w:rsid w:val="00306A8B"/>
    <w:rsid w:val="00307C3F"/>
    <w:rsid w:val="0031051C"/>
    <w:rsid w:val="00312792"/>
    <w:rsid w:val="00315551"/>
    <w:rsid w:val="003156F6"/>
    <w:rsid w:val="003159F0"/>
    <w:rsid w:val="00327D08"/>
    <w:rsid w:val="00340B06"/>
    <w:rsid w:val="00353589"/>
    <w:rsid w:val="00353907"/>
    <w:rsid w:val="00354D78"/>
    <w:rsid w:val="00355687"/>
    <w:rsid w:val="00355FD1"/>
    <w:rsid w:val="00356758"/>
    <w:rsid w:val="003734F5"/>
    <w:rsid w:val="003745C0"/>
    <w:rsid w:val="003747DC"/>
    <w:rsid w:val="00380792"/>
    <w:rsid w:val="00380A78"/>
    <w:rsid w:val="00385874"/>
    <w:rsid w:val="00387090"/>
    <w:rsid w:val="003913C4"/>
    <w:rsid w:val="003A0CD3"/>
    <w:rsid w:val="003A11C6"/>
    <w:rsid w:val="003A35E6"/>
    <w:rsid w:val="003A5BB7"/>
    <w:rsid w:val="003A668C"/>
    <w:rsid w:val="003A6A0E"/>
    <w:rsid w:val="003B1723"/>
    <w:rsid w:val="003B25BE"/>
    <w:rsid w:val="003B5A9C"/>
    <w:rsid w:val="003C069A"/>
    <w:rsid w:val="003C165F"/>
    <w:rsid w:val="003C34D2"/>
    <w:rsid w:val="003C58A1"/>
    <w:rsid w:val="003D005F"/>
    <w:rsid w:val="003D0FB5"/>
    <w:rsid w:val="003D47BA"/>
    <w:rsid w:val="003D50F8"/>
    <w:rsid w:val="003D519F"/>
    <w:rsid w:val="003D5908"/>
    <w:rsid w:val="003D5E16"/>
    <w:rsid w:val="003E09AA"/>
    <w:rsid w:val="003E6BC7"/>
    <w:rsid w:val="003E7384"/>
    <w:rsid w:val="003F359D"/>
    <w:rsid w:val="003F3CE3"/>
    <w:rsid w:val="003F40F8"/>
    <w:rsid w:val="003F4B0B"/>
    <w:rsid w:val="00403262"/>
    <w:rsid w:val="00404B1B"/>
    <w:rsid w:val="0041248B"/>
    <w:rsid w:val="00415EE2"/>
    <w:rsid w:val="004216A8"/>
    <w:rsid w:val="0043275C"/>
    <w:rsid w:val="0043699C"/>
    <w:rsid w:val="0044101F"/>
    <w:rsid w:val="004434F6"/>
    <w:rsid w:val="00445AA5"/>
    <w:rsid w:val="004467FA"/>
    <w:rsid w:val="00450533"/>
    <w:rsid w:val="00456D46"/>
    <w:rsid w:val="004624C6"/>
    <w:rsid w:val="004663C3"/>
    <w:rsid w:val="00467AD7"/>
    <w:rsid w:val="004709E8"/>
    <w:rsid w:val="004810E8"/>
    <w:rsid w:val="00483ADD"/>
    <w:rsid w:val="00486929"/>
    <w:rsid w:val="00487AD2"/>
    <w:rsid w:val="00493483"/>
    <w:rsid w:val="00493859"/>
    <w:rsid w:val="00494575"/>
    <w:rsid w:val="004A0543"/>
    <w:rsid w:val="004A0F2C"/>
    <w:rsid w:val="004A12DC"/>
    <w:rsid w:val="004A1E23"/>
    <w:rsid w:val="004A34BF"/>
    <w:rsid w:val="004A36A9"/>
    <w:rsid w:val="004A563F"/>
    <w:rsid w:val="004A76CF"/>
    <w:rsid w:val="004B1578"/>
    <w:rsid w:val="004B260D"/>
    <w:rsid w:val="004B73A5"/>
    <w:rsid w:val="004B7A00"/>
    <w:rsid w:val="004C0020"/>
    <w:rsid w:val="004C0959"/>
    <w:rsid w:val="004C35EC"/>
    <w:rsid w:val="004C3734"/>
    <w:rsid w:val="004C3885"/>
    <w:rsid w:val="004C5FED"/>
    <w:rsid w:val="004C6F82"/>
    <w:rsid w:val="004C7A42"/>
    <w:rsid w:val="004D1CD7"/>
    <w:rsid w:val="004D2F03"/>
    <w:rsid w:val="004D58B5"/>
    <w:rsid w:val="004D729E"/>
    <w:rsid w:val="004E18D1"/>
    <w:rsid w:val="004E377A"/>
    <w:rsid w:val="004F7050"/>
    <w:rsid w:val="005034AF"/>
    <w:rsid w:val="0050491E"/>
    <w:rsid w:val="005100B2"/>
    <w:rsid w:val="00511158"/>
    <w:rsid w:val="0051311C"/>
    <w:rsid w:val="0051392A"/>
    <w:rsid w:val="00522004"/>
    <w:rsid w:val="0052292C"/>
    <w:rsid w:val="00526C54"/>
    <w:rsid w:val="005311FA"/>
    <w:rsid w:val="00533243"/>
    <w:rsid w:val="0053647A"/>
    <w:rsid w:val="00540B04"/>
    <w:rsid w:val="00541157"/>
    <w:rsid w:val="0054501A"/>
    <w:rsid w:val="005512C6"/>
    <w:rsid w:val="00551B4D"/>
    <w:rsid w:val="0056116B"/>
    <w:rsid w:val="005625F6"/>
    <w:rsid w:val="00565714"/>
    <w:rsid w:val="00570C13"/>
    <w:rsid w:val="00572122"/>
    <w:rsid w:val="00572308"/>
    <w:rsid w:val="00574D28"/>
    <w:rsid w:val="0057612E"/>
    <w:rsid w:val="00576982"/>
    <w:rsid w:val="0057737B"/>
    <w:rsid w:val="00577AB9"/>
    <w:rsid w:val="00582D46"/>
    <w:rsid w:val="005837DF"/>
    <w:rsid w:val="005859D8"/>
    <w:rsid w:val="00586249"/>
    <w:rsid w:val="00590DC9"/>
    <w:rsid w:val="0059183F"/>
    <w:rsid w:val="005919A5"/>
    <w:rsid w:val="005921F9"/>
    <w:rsid w:val="00593881"/>
    <w:rsid w:val="0059395C"/>
    <w:rsid w:val="005939FB"/>
    <w:rsid w:val="0059407D"/>
    <w:rsid w:val="005A1AC2"/>
    <w:rsid w:val="005A33CF"/>
    <w:rsid w:val="005A54B1"/>
    <w:rsid w:val="005A703A"/>
    <w:rsid w:val="005B49CC"/>
    <w:rsid w:val="005B647B"/>
    <w:rsid w:val="005C1E5E"/>
    <w:rsid w:val="005D0170"/>
    <w:rsid w:val="005D1C61"/>
    <w:rsid w:val="005D3AE2"/>
    <w:rsid w:val="005D55BC"/>
    <w:rsid w:val="005E088A"/>
    <w:rsid w:val="005E24FB"/>
    <w:rsid w:val="005E58AD"/>
    <w:rsid w:val="005F17C9"/>
    <w:rsid w:val="005F7503"/>
    <w:rsid w:val="005F7AED"/>
    <w:rsid w:val="00603E4A"/>
    <w:rsid w:val="00603EB5"/>
    <w:rsid w:val="00603F64"/>
    <w:rsid w:val="0061352D"/>
    <w:rsid w:val="00613E62"/>
    <w:rsid w:val="00615431"/>
    <w:rsid w:val="00616388"/>
    <w:rsid w:val="006209F7"/>
    <w:rsid w:val="006217F5"/>
    <w:rsid w:val="0062449A"/>
    <w:rsid w:val="00624CB6"/>
    <w:rsid w:val="00625E2A"/>
    <w:rsid w:val="00626D9C"/>
    <w:rsid w:val="00627C94"/>
    <w:rsid w:val="00631CB7"/>
    <w:rsid w:val="00632A8B"/>
    <w:rsid w:val="00632C73"/>
    <w:rsid w:val="00636095"/>
    <w:rsid w:val="00637CDA"/>
    <w:rsid w:val="00640822"/>
    <w:rsid w:val="00641B7E"/>
    <w:rsid w:val="00642723"/>
    <w:rsid w:val="00642F51"/>
    <w:rsid w:val="00643B58"/>
    <w:rsid w:val="0064638B"/>
    <w:rsid w:val="00646427"/>
    <w:rsid w:val="0064711D"/>
    <w:rsid w:val="00652E12"/>
    <w:rsid w:val="00657BB5"/>
    <w:rsid w:val="00660C81"/>
    <w:rsid w:val="00660F7A"/>
    <w:rsid w:val="00661F58"/>
    <w:rsid w:val="00674D91"/>
    <w:rsid w:val="00675265"/>
    <w:rsid w:val="006759D5"/>
    <w:rsid w:val="00676935"/>
    <w:rsid w:val="00677B90"/>
    <w:rsid w:val="00680779"/>
    <w:rsid w:val="006812AC"/>
    <w:rsid w:val="0068751D"/>
    <w:rsid w:val="00690E21"/>
    <w:rsid w:val="00690EA8"/>
    <w:rsid w:val="00694AC5"/>
    <w:rsid w:val="006A3B49"/>
    <w:rsid w:val="006A7091"/>
    <w:rsid w:val="006A7958"/>
    <w:rsid w:val="006B01BB"/>
    <w:rsid w:val="006B0721"/>
    <w:rsid w:val="006B0888"/>
    <w:rsid w:val="006B712E"/>
    <w:rsid w:val="006C5637"/>
    <w:rsid w:val="006C5F43"/>
    <w:rsid w:val="006D2586"/>
    <w:rsid w:val="006D51F7"/>
    <w:rsid w:val="006D717B"/>
    <w:rsid w:val="006E3355"/>
    <w:rsid w:val="006E3F25"/>
    <w:rsid w:val="006E55C9"/>
    <w:rsid w:val="006F124E"/>
    <w:rsid w:val="006F5096"/>
    <w:rsid w:val="0070011F"/>
    <w:rsid w:val="00700EDE"/>
    <w:rsid w:val="007017B9"/>
    <w:rsid w:val="00701CFE"/>
    <w:rsid w:val="00701F0F"/>
    <w:rsid w:val="0070239A"/>
    <w:rsid w:val="00702C0F"/>
    <w:rsid w:val="00702E76"/>
    <w:rsid w:val="00703540"/>
    <w:rsid w:val="00720653"/>
    <w:rsid w:val="0073098F"/>
    <w:rsid w:val="0073528E"/>
    <w:rsid w:val="00744624"/>
    <w:rsid w:val="00745773"/>
    <w:rsid w:val="00745B78"/>
    <w:rsid w:val="007463D7"/>
    <w:rsid w:val="0074707F"/>
    <w:rsid w:val="00751D08"/>
    <w:rsid w:val="00753B7B"/>
    <w:rsid w:val="00753C7B"/>
    <w:rsid w:val="00755D24"/>
    <w:rsid w:val="00756C26"/>
    <w:rsid w:val="0076505C"/>
    <w:rsid w:val="00766E25"/>
    <w:rsid w:val="00775ED0"/>
    <w:rsid w:val="00776C30"/>
    <w:rsid w:val="00783D6C"/>
    <w:rsid w:val="0078677A"/>
    <w:rsid w:val="00786F9A"/>
    <w:rsid w:val="0078750C"/>
    <w:rsid w:val="00787D4F"/>
    <w:rsid w:val="00792452"/>
    <w:rsid w:val="007926C8"/>
    <w:rsid w:val="00794B8C"/>
    <w:rsid w:val="00795619"/>
    <w:rsid w:val="007966E6"/>
    <w:rsid w:val="0079694C"/>
    <w:rsid w:val="00796E68"/>
    <w:rsid w:val="007A1234"/>
    <w:rsid w:val="007A4228"/>
    <w:rsid w:val="007A7B56"/>
    <w:rsid w:val="007B0E23"/>
    <w:rsid w:val="007C0345"/>
    <w:rsid w:val="007D19C1"/>
    <w:rsid w:val="007D3318"/>
    <w:rsid w:val="007D57EE"/>
    <w:rsid w:val="007D5C7A"/>
    <w:rsid w:val="007D64A5"/>
    <w:rsid w:val="007E00C9"/>
    <w:rsid w:val="007E343E"/>
    <w:rsid w:val="007F4837"/>
    <w:rsid w:val="007F70BC"/>
    <w:rsid w:val="008000AB"/>
    <w:rsid w:val="0080166B"/>
    <w:rsid w:val="008048B1"/>
    <w:rsid w:val="00807828"/>
    <w:rsid w:val="00807F89"/>
    <w:rsid w:val="00813ED0"/>
    <w:rsid w:val="008207A2"/>
    <w:rsid w:val="008220FE"/>
    <w:rsid w:val="00822FF3"/>
    <w:rsid w:val="00823EFD"/>
    <w:rsid w:val="00826AAD"/>
    <w:rsid w:val="008344D6"/>
    <w:rsid w:val="00834660"/>
    <w:rsid w:val="00841A7D"/>
    <w:rsid w:val="00851C3D"/>
    <w:rsid w:val="00853C6B"/>
    <w:rsid w:val="00877BD4"/>
    <w:rsid w:val="008852CC"/>
    <w:rsid w:val="00885B22"/>
    <w:rsid w:val="00897E9D"/>
    <w:rsid w:val="008A5C1C"/>
    <w:rsid w:val="008B04B5"/>
    <w:rsid w:val="008C1FC1"/>
    <w:rsid w:val="008C4E76"/>
    <w:rsid w:val="008C5C9A"/>
    <w:rsid w:val="008C60B3"/>
    <w:rsid w:val="008D11FD"/>
    <w:rsid w:val="008D231E"/>
    <w:rsid w:val="008D24B9"/>
    <w:rsid w:val="008D3DCD"/>
    <w:rsid w:val="008D5A51"/>
    <w:rsid w:val="008E1B4B"/>
    <w:rsid w:val="008F02B0"/>
    <w:rsid w:val="008F2710"/>
    <w:rsid w:val="008F42ED"/>
    <w:rsid w:val="008F43BA"/>
    <w:rsid w:val="008F4575"/>
    <w:rsid w:val="008F73BB"/>
    <w:rsid w:val="00900B46"/>
    <w:rsid w:val="009037A5"/>
    <w:rsid w:val="00906340"/>
    <w:rsid w:val="009073BB"/>
    <w:rsid w:val="0092175E"/>
    <w:rsid w:val="00922C3E"/>
    <w:rsid w:val="0092370F"/>
    <w:rsid w:val="009239DF"/>
    <w:rsid w:val="009240EB"/>
    <w:rsid w:val="009273C3"/>
    <w:rsid w:val="00931C12"/>
    <w:rsid w:val="00932F15"/>
    <w:rsid w:val="0093435B"/>
    <w:rsid w:val="00934A28"/>
    <w:rsid w:val="0094458B"/>
    <w:rsid w:val="00953B12"/>
    <w:rsid w:val="0095497C"/>
    <w:rsid w:val="00965A41"/>
    <w:rsid w:val="0097026F"/>
    <w:rsid w:val="009710DA"/>
    <w:rsid w:val="00974B82"/>
    <w:rsid w:val="009758CC"/>
    <w:rsid w:val="009772CC"/>
    <w:rsid w:val="0098096F"/>
    <w:rsid w:val="009816AA"/>
    <w:rsid w:val="00982A4C"/>
    <w:rsid w:val="00984237"/>
    <w:rsid w:val="009901ED"/>
    <w:rsid w:val="00992162"/>
    <w:rsid w:val="009936E3"/>
    <w:rsid w:val="009947D0"/>
    <w:rsid w:val="0099621E"/>
    <w:rsid w:val="009A1E54"/>
    <w:rsid w:val="009A5B94"/>
    <w:rsid w:val="009A6A0A"/>
    <w:rsid w:val="009B0ADF"/>
    <w:rsid w:val="009C1CD7"/>
    <w:rsid w:val="009C2302"/>
    <w:rsid w:val="009C40EC"/>
    <w:rsid w:val="009C6106"/>
    <w:rsid w:val="009D207A"/>
    <w:rsid w:val="009D3E73"/>
    <w:rsid w:val="009D5CB8"/>
    <w:rsid w:val="009D6B79"/>
    <w:rsid w:val="009E0623"/>
    <w:rsid w:val="009E245D"/>
    <w:rsid w:val="009E3841"/>
    <w:rsid w:val="009E5A9F"/>
    <w:rsid w:val="009E5E27"/>
    <w:rsid w:val="00A0088C"/>
    <w:rsid w:val="00A01FD6"/>
    <w:rsid w:val="00A03A95"/>
    <w:rsid w:val="00A03D06"/>
    <w:rsid w:val="00A0565F"/>
    <w:rsid w:val="00A07487"/>
    <w:rsid w:val="00A127DA"/>
    <w:rsid w:val="00A14EB5"/>
    <w:rsid w:val="00A150E8"/>
    <w:rsid w:val="00A161DF"/>
    <w:rsid w:val="00A16C41"/>
    <w:rsid w:val="00A21AD3"/>
    <w:rsid w:val="00A25059"/>
    <w:rsid w:val="00A25D86"/>
    <w:rsid w:val="00A276DB"/>
    <w:rsid w:val="00A3212D"/>
    <w:rsid w:val="00A33252"/>
    <w:rsid w:val="00A4063D"/>
    <w:rsid w:val="00A44A5A"/>
    <w:rsid w:val="00A45679"/>
    <w:rsid w:val="00A462AD"/>
    <w:rsid w:val="00A51986"/>
    <w:rsid w:val="00A51DC2"/>
    <w:rsid w:val="00A52FE4"/>
    <w:rsid w:val="00A56F91"/>
    <w:rsid w:val="00A5769B"/>
    <w:rsid w:val="00A57B02"/>
    <w:rsid w:val="00A67C6B"/>
    <w:rsid w:val="00A77572"/>
    <w:rsid w:val="00A779D1"/>
    <w:rsid w:val="00A8179E"/>
    <w:rsid w:val="00A81A8D"/>
    <w:rsid w:val="00A858AE"/>
    <w:rsid w:val="00A868C2"/>
    <w:rsid w:val="00A90A3A"/>
    <w:rsid w:val="00A943A3"/>
    <w:rsid w:val="00A94B87"/>
    <w:rsid w:val="00A961E0"/>
    <w:rsid w:val="00AA6200"/>
    <w:rsid w:val="00AB10A7"/>
    <w:rsid w:val="00AB1691"/>
    <w:rsid w:val="00AB6173"/>
    <w:rsid w:val="00AC036A"/>
    <w:rsid w:val="00AC1450"/>
    <w:rsid w:val="00AC40E0"/>
    <w:rsid w:val="00AC422A"/>
    <w:rsid w:val="00AC5ED3"/>
    <w:rsid w:val="00AC6B25"/>
    <w:rsid w:val="00AC7E49"/>
    <w:rsid w:val="00AD028A"/>
    <w:rsid w:val="00AD4DCB"/>
    <w:rsid w:val="00AE004F"/>
    <w:rsid w:val="00AF3C3A"/>
    <w:rsid w:val="00AF40C2"/>
    <w:rsid w:val="00AF41B0"/>
    <w:rsid w:val="00AF567B"/>
    <w:rsid w:val="00B04A0B"/>
    <w:rsid w:val="00B0540E"/>
    <w:rsid w:val="00B07241"/>
    <w:rsid w:val="00B0736A"/>
    <w:rsid w:val="00B10840"/>
    <w:rsid w:val="00B22F0A"/>
    <w:rsid w:val="00B23A4D"/>
    <w:rsid w:val="00B27D8F"/>
    <w:rsid w:val="00B30270"/>
    <w:rsid w:val="00B317EE"/>
    <w:rsid w:val="00B31FAA"/>
    <w:rsid w:val="00B32CE5"/>
    <w:rsid w:val="00B358EF"/>
    <w:rsid w:val="00B37270"/>
    <w:rsid w:val="00B43BFF"/>
    <w:rsid w:val="00B44E39"/>
    <w:rsid w:val="00B47BF2"/>
    <w:rsid w:val="00B5406D"/>
    <w:rsid w:val="00B57284"/>
    <w:rsid w:val="00B6224E"/>
    <w:rsid w:val="00B7062D"/>
    <w:rsid w:val="00B75CA5"/>
    <w:rsid w:val="00B7669F"/>
    <w:rsid w:val="00B774B3"/>
    <w:rsid w:val="00B80560"/>
    <w:rsid w:val="00B85FFD"/>
    <w:rsid w:val="00B86B2C"/>
    <w:rsid w:val="00B91CED"/>
    <w:rsid w:val="00B91E21"/>
    <w:rsid w:val="00B9575D"/>
    <w:rsid w:val="00BA115D"/>
    <w:rsid w:val="00BA1E4F"/>
    <w:rsid w:val="00BA2CA3"/>
    <w:rsid w:val="00BB0EB0"/>
    <w:rsid w:val="00BB3F2F"/>
    <w:rsid w:val="00BB421C"/>
    <w:rsid w:val="00BB5841"/>
    <w:rsid w:val="00BC09FE"/>
    <w:rsid w:val="00BC2CB6"/>
    <w:rsid w:val="00BC3D54"/>
    <w:rsid w:val="00BC3EDC"/>
    <w:rsid w:val="00BC7AB6"/>
    <w:rsid w:val="00BD17CD"/>
    <w:rsid w:val="00BD2825"/>
    <w:rsid w:val="00BD3367"/>
    <w:rsid w:val="00BE5A86"/>
    <w:rsid w:val="00BF00A3"/>
    <w:rsid w:val="00BF23FD"/>
    <w:rsid w:val="00BF2720"/>
    <w:rsid w:val="00BF318C"/>
    <w:rsid w:val="00BF37FC"/>
    <w:rsid w:val="00BF4ADE"/>
    <w:rsid w:val="00BF6E4D"/>
    <w:rsid w:val="00BF7810"/>
    <w:rsid w:val="00C0019E"/>
    <w:rsid w:val="00C02A73"/>
    <w:rsid w:val="00C061F6"/>
    <w:rsid w:val="00C067A1"/>
    <w:rsid w:val="00C07E25"/>
    <w:rsid w:val="00C07EEC"/>
    <w:rsid w:val="00C10B75"/>
    <w:rsid w:val="00C117AE"/>
    <w:rsid w:val="00C14747"/>
    <w:rsid w:val="00C17CEE"/>
    <w:rsid w:val="00C21C96"/>
    <w:rsid w:val="00C25101"/>
    <w:rsid w:val="00C254D9"/>
    <w:rsid w:val="00C25721"/>
    <w:rsid w:val="00C277BD"/>
    <w:rsid w:val="00C31FD6"/>
    <w:rsid w:val="00C35AF4"/>
    <w:rsid w:val="00C35DDF"/>
    <w:rsid w:val="00C42DAE"/>
    <w:rsid w:val="00C44CCD"/>
    <w:rsid w:val="00C44F98"/>
    <w:rsid w:val="00C46501"/>
    <w:rsid w:val="00C46D85"/>
    <w:rsid w:val="00C55ABD"/>
    <w:rsid w:val="00C63E67"/>
    <w:rsid w:val="00C65975"/>
    <w:rsid w:val="00C70E0C"/>
    <w:rsid w:val="00C71230"/>
    <w:rsid w:val="00C72484"/>
    <w:rsid w:val="00C72DBE"/>
    <w:rsid w:val="00C74DD9"/>
    <w:rsid w:val="00C75B8E"/>
    <w:rsid w:val="00C76C06"/>
    <w:rsid w:val="00C80F9F"/>
    <w:rsid w:val="00C81B35"/>
    <w:rsid w:val="00C87363"/>
    <w:rsid w:val="00C91AFF"/>
    <w:rsid w:val="00C91E92"/>
    <w:rsid w:val="00C93312"/>
    <w:rsid w:val="00CA0E15"/>
    <w:rsid w:val="00CA1B59"/>
    <w:rsid w:val="00CA3E1B"/>
    <w:rsid w:val="00CA7048"/>
    <w:rsid w:val="00CA7BB7"/>
    <w:rsid w:val="00CB7CDA"/>
    <w:rsid w:val="00CC13D4"/>
    <w:rsid w:val="00CC22D1"/>
    <w:rsid w:val="00CC24F8"/>
    <w:rsid w:val="00CC3607"/>
    <w:rsid w:val="00CC3D55"/>
    <w:rsid w:val="00CC4816"/>
    <w:rsid w:val="00CC710D"/>
    <w:rsid w:val="00CD5617"/>
    <w:rsid w:val="00CD6477"/>
    <w:rsid w:val="00CD7017"/>
    <w:rsid w:val="00CE4874"/>
    <w:rsid w:val="00CE5D21"/>
    <w:rsid w:val="00CF03B2"/>
    <w:rsid w:val="00CF0A48"/>
    <w:rsid w:val="00CF0CBC"/>
    <w:rsid w:val="00CF4C79"/>
    <w:rsid w:val="00CF76E3"/>
    <w:rsid w:val="00D01513"/>
    <w:rsid w:val="00D03BF7"/>
    <w:rsid w:val="00D13C4D"/>
    <w:rsid w:val="00D13D07"/>
    <w:rsid w:val="00D22209"/>
    <w:rsid w:val="00D22845"/>
    <w:rsid w:val="00D259C0"/>
    <w:rsid w:val="00D25B59"/>
    <w:rsid w:val="00D33429"/>
    <w:rsid w:val="00D35962"/>
    <w:rsid w:val="00D376E0"/>
    <w:rsid w:val="00D446BE"/>
    <w:rsid w:val="00D44B4D"/>
    <w:rsid w:val="00D45480"/>
    <w:rsid w:val="00D45E4C"/>
    <w:rsid w:val="00D5078D"/>
    <w:rsid w:val="00D5472A"/>
    <w:rsid w:val="00D647F8"/>
    <w:rsid w:val="00D64CD1"/>
    <w:rsid w:val="00D65EB6"/>
    <w:rsid w:val="00D7143A"/>
    <w:rsid w:val="00D75B35"/>
    <w:rsid w:val="00D824A3"/>
    <w:rsid w:val="00D83AF0"/>
    <w:rsid w:val="00D85E42"/>
    <w:rsid w:val="00D869CE"/>
    <w:rsid w:val="00D95478"/>
    <w:rsid w:val="00D97A7A"/>
    <w:rsid w:val="00DA3022"/>
    <w:rsid w:val="00DA3415"/>
    <w:rsid w:val="00DA39EF"/>
    <w:rsid w:val="00DA4227"/>
    <w:rsid w:val="00DA43BE"/>
    <w:rsid w:val="00DA500A"/>
    <w:rsid w:val="00DA7BCF"/>
    <w:rsid w:val="00DB1DB9"/>
    <w:rsid w:val="00DC275D"/>
    <w:rsid w:val="00DC55D8"/>
    <w:rsid w:val="00DD14FE"/>
    <w:rsid w:val="00DD2341"/>
    <w:rsid w:val="00DD511A"/>
    <w:rsid w:val="00DE23C4"/>
    <w:rsid w:val="00DE323C"/>
    <w:rsid w:val="00DE3540"/>
    <w:rsid w:val="00DE568B"/>
    <w:rsid w:val="00DE71E9"/>
    <w:rsid w:val="00DF020E"/>
    <w:rsid w:val="00DF4A08"/>
    <w:rsid w:val="00DF66C7"/>
    <w:rsid w:val="00E01B3B"/>
    <w:rsid w:val="00E135E7"/>
    <w:rsid w:val="00E16263"/>
    <w:rsid w:val="00E20DD5"/>
    <w:rsid w:val="00E214D9"/>
    <w:rsid w:val="00E239CD"/>
    <w:rsid w:val="00E23A61"/>
    <w:rsid w:val="00E27143"/>
    <w:rsid w:val="00E3014E"/>
    <w:rsid w:val="00E30EF6"/>
    <w:rsid w:val="00E31E04"/>
    <w:rsid w:val="00E32F74"/>
    <w:rsid w:val="00E47C31"/>
    <w:rsid w:val="00E512D7"/>
    <w:rsid w:val="00E54742"/>
    <w:rsid w:val="00E55660"/>
    <w:rsid w:val="00E5787A"/>
    <w:rsid w:val="00E57A9D"/>
    <w:rsid w:val="00E57F32"/>
    <w:rsid w:val="00E62D13"/>
    <w:rsid w:val="00E64639"/>
    <w:rsid w:val="00E6539C"/>
    <w:rsid w:val="00E65425"/>
    <w:rsid w:val="00E7019F"/>
    <w:rsid w:val="00E7137C"/>
    <w:rsid w:val="00E71A7B"/>
    <w:rsid w:val="00E74843"/>
    <w:rsid w:val="00E75C92"/>
    <w:rsid w:val="00E82A9E"/>
    <w:rsid w:val="00E8549C"/>
    <w:rsid w:val="00E90943"/>
    <w:rsid w:val="00E92626"/>
    <w:rsid w:val="00E94143"/>
    <w:rsid w:val="00E955D4"/>
    <w:rsid w:val="00E95672"/>
    <w:rsid w:val="00EA1642"/>
    <w:rsid w:val="00EA2E3A"/>
    <w:rsid w:val="00EA6719"/>
    <w:rsid w:val="00EA6832"/>
    <w:rsid w:val="00EB4CEC"/>
    <w:rsid w:val="00EC0C59"/>
    <w:rsid w:val="00EC0C60"/>
    <w:rsid w:val="00EC1F1E"/>
    <w:rsid w:val="00EC4B25"/>
    <w:rsid w:val="00EC748E"/>
    <w:rsid w:val="00EC7A6D"/>
    <w:rsid w:val="00ED74E4"/>
    <w:rsid w:val="00EE0BB8"/>
    <w:rsid w:val="00EE5F90"/>
    <w:rsid w:val="00EE70FF"/>
    <w:rsid w:val="00EF2DC3"/>
    <w:rsid w:val="00EF44ED"/>
    <w:rsid w:val="00EF71EC"/>
    <w:rsid w:val="00F024FC"/>
    <w:rsid w:val="00F03DAA"/>
    <w:rsid w:val="00F04115"/>
    <w:rsid w:val="00F10A02"/>
    <w:rsid w:val="00F12E7C"/>
    <w:rsid w:val="00F13DEF"/>
    <w:rsid w:val="00F20E6F"/>
    <w:rsid w:val="00F23690"/>
    <w:rsid w:val="00F26301"/>
    <w:rsid w:val="00F264EB"/>
    <w:rsid w:val="00F27E16"/>
    <w:rsid w:val="00F340C3"/>
    <w:rsid w:val="00F34741"/>
    <w:rsid w:val="00F43AC4"/>
    <w:rsid w:val="00F46D07"/>
    <w:rsid w:val="00F52AF2"/>
    <w:rsid w:val="00F533DC"/>
    <w:rsid w:val="00F56A15"/>
    <w:rsid w:val="00F60AD6"/>
    <w:rsid w:val="00F6103B"/>
    <w:rsid w:val="00F622B2"/>
    <w:rsid w:val="00F6495C"/>
    <w:rsid w:val="00F66051"/>
    <w:rsid w:val="00F67C71"/>
    <w:rsid w:val="00F73262"/>
    <w:rsid w:val="00F75590"/>
    <w:rsid w:val="00F81381"/>
    <w:rsid w:val="00F831E6"/>
    <w:rsid w:val="00F942BA"/>
    <w:rsid w:val="00F94ABC"/>
    <w:rsid w:val="00F97501"/>
    <w:rsid w:val="00F97AC3"/>
    <w:rsid w:val="00FA2B6A"/>
    <w:rsid w:val="00FA3C5C"/>
    <w:rsid w:val="00FA55AF"/>
    <w:rsid w:val="00FA5E65"/>
    <w:rsid w:val="00FB0901"/>
    <w:rsid w:val="00FB128C"/>
    <w:rsid w:val="00FB40AC"/>
    <w:rsid w:val="00FC2C88"/>
    <w:rsid w:val="00FC4629"/>
    <w:rsid w:val="00FC5A96"/>
    <w:rsid w:val="00FC5EBC"/>
    <w:rsid w:val="00FD0797"/>
    <w:rsid w:val="00FD0878"/>
    <w:rsid w:val="00FD212F"/>
    <w:rsid w:val="00FE025A"/>
    <w:rsid w:val="00FE2710"/>
    <w:rsid w:val="00FE5D5E"/>
    <w:rsid w:val="00FE7F19"/>
    <w:rsid w:val="00FF0C30"/>
    <w:rsid w:val="00FF19F2"/>
    <w:rsid w:val="00FF574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BEFD186"/>
  <w15:docId w15:val="{A480195E-C999-46CF-BD73-EC0CBEBB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ábálaš"/>
    <w:qFormat/>
    <w:rsid w:val="009E3841"/>
    <w:pPr>
      <w:spacing w:line="360" w:lineRule="auto"/>
      <w:jc w:val="both"/>
    </w:pPr>
    <w:rPr>
      <w:rFonts w:ascii="Times New Roman" w:eastAsia="Times New Roman" w:hAnsi="Times New Roman" w:cs="Times New Roman"/>
      <w:lang w:val="se-NO" w:eastAsia="nb-NO"/>
    </w:rPr>
  </w:style>
  <w:style w:type="paragraph" w:styleId="Overskrift1">
    <w:name w:val="heading 1"/>
    <w:aliases w:val="bajilčála 1"/>
    <w:basedOn w:val="Normal"/>
    <w:next w:val="Normal"/>
    <w:link w:val="Overskrift1Tegn"/>
    <w:uiPriority w:val="9"/>
    <w:qFormat/>
    <w:rsid w:val="00F27E16"/>
    <w:pPr>
      <w:keepNext/>
      <w:keepLines/>
      <w:numPr>
        <w:numId w:val="7"/>
      </w:numPr>
      <w:tabs>
        <w:tab w:val="left" w:pos="360"/>
      </w:tabs>
      <w:spacing w:before="480"/>
      <w:ind w:left="431" w:hanging="431"/>
      <w:outlineLvl w:val="0"/>
    </w:pPr>
    <w:rPr>
      <w:rFonts w:asciiTheme="majorHAnsi" w:eastAsiaTheme="majorEastAsia" w:hAnsiTheme="majorHAnsi" w:cstheme="majorBidi"/>
      <w:bCs/>
      <w:sz w:val="32"/>
      <w:szCs w:val="32"/>
      <w:lang w:val="ca-ES"/>
    </w:rPr>
  </w:style>
  <w:style w:type="paragraph" w:styleId="Overskrift2">
    <w:name w:val="heading 2"/>
    <w:aliases w:val="Bajilčála 2"/>
    <w:basedOn w:val="Normal"/>
    <w:next w:val="Normal"/>
    <w:link w:val="Overskrift2Tegn"/>
    <w:uiPriority w:val="9"/>
    <w:unhideWhenUsed/>
    <w:qFormat/>
    <w:rsid w:val="00F27E16"/>
    <w:pPr>
      <w:keepNext/>
      <w:keepLines/>
      <w:numPr>
        <w:ilvl w:val="1"/>
        <w:numId w:val="7"/>
      </w:numPr>
      <w:spacing w:before="200"/>
      <w:ind w:left="578" w:hanging="578"/>
      <w:outlineLvl w:val="1"/>
    </w:pPr>
    <w:rPr>
      <w:rFonts w:asciiTheme="majorHAnsi" w:eastAsiaTheme="majorEastAsia" w:hAnsiTheme="majorHAnsi" w:cstheme="majorBidi"/>
      <w:bCs/>
      <w:sz w:val="28"/>
      <w:szCs w:val="28"/>
      <w:lang w:val="ca-ES"/>
    </w:rPr>
  </w:style>
  <w:style w:type="paragraph" w:styleId="Overskrift3">
    <w:name w:val="heading 3"/>
    <w:aliases w:val="bajilčála 3"/>
    <w:basedOn w:val="Normal"/>
    <w:next w:val="Normal"/>
    <w:link w:val="Overskrift3Tegn"/>
    <w:uiPriority w:val="9"/>
    <w:unhideWhenUsed/>
    <w:qFormat/>
    <w:rsid w:val="00F27E16"/>
    <w:pPr>
      <w:keepNext/>
      <w:keepLines/>
      <w:numPr>
        <w:ilvl w:val="2"/>
        <w:numId w:val="7"/>
      </w:numPr>
      <w:spacing w:before="200"/>
      <w:outlineLvl w:val="2"/>
    </w:pPr>
    <w:rPr>
      <w:rFonts w:asciiTheme="majorHAnsi" w:eastAsiaTheme="majorEastAsia" w:hAnsiTheme="majorHAnsi" w:cstheme="majorBidi"/>
      <w:bCs/>
    </w:rPr>
  </w:style>
  <w:style w:type="paragraph" w:styleId="Overskrift4">
    <w:name w:val="heading 4"/>
    <w:aliases w:val="Bajilčála 4"/>
    <w:basedOn w:val="Normal"/>
    <w:next w:val="Normal"/>
    <w:link w:val="Overskrift4Tegn"/>
    <w:uiPriority w:val="9"/>
    <w:unhideWhenUsed/>
    <w:qFormat/>
    <w:rsid w:val="00060A04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color w:val="000000" w:themeColor="text1"/>
    </w:rPr>
  </w:style>
  <w:style w:type="paragraph" w:styleId="Overskrift5">
    <w:name w:val="heading 5"/>
    <w:aliases w:val="bajilčála 5"/>
    <w:basedOn w:val="Normal"/>
    <w:next w:val="Normal"/>
    <w:link w:val="Overskrift5Tegn"/>
    <w:uiPriority w:val="9"/>
    <w:unhideWhenUsed/>
    <w:qFormat/>
    <w:rsid w:val="00060A04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Overskrift6">
    <w:name w:val="heading 6"/>
    <w:aliases w:val="Bajilčála 6"/>
    <w:basedOn w:val="Normal"/>
    <w:next w:val="Normal"/>
    <w:link w:val="Overskrift6Tegn"/>
    <w:uiPriority w:val="9"/>
    <w:unhideWhenUsed/>
    <w:rsid w:val="000D1C23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aliases w:val="bajilčála 7"/>
    <w:basedOn w:val="Normal"/>
    <w:next w:val="Normal"/>
    <w:link w:val="Overskrift7Tegn"/>
    <w:uiPriority w:val="9"/>
    <w:unhideWhenUsed/>
    <w:rsid w:val="000D1C23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aliases w:val="Bajilčála 8"/>
    <w:basedOn w:val="Normal"/>
    <w:next w:val="Normal"/>
    <w:link w:val="Overskrift8Tegn"/>
    <w:uiPriority w:val="9"/>
    <w:semiHidden/>
    <w:unhideWhenUsed/>
    <w:qFormat/>
    <w:rsid w:val="000D1C23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1C23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aliases w:val="juolgenohtateaksta"/>
    <w:basedOn w:val="Normal"/>
    <w:link w:val="FotnotetekstTegn"/>
    <w:rsid w:val="001A71C1"/>
    <w:pPr>
      <w:widowControl w:val="0"/>
      <w:suppressAutoHyphens/>
    </w:pPr>
    <w:rPr>
      <w:rFonts w:ascii="Times" w:hAnsi="Times"/>
      <w:sz w:val="20"/>
      <w:lang w:val="en-US" w:bidi="en-US"/>
    </w:rPr>
  </w:style>
  <w:style w:type="character" w:customStyle="1" w:styleId="FotnotetekstTegn">
    <w:name w:val="Fotnotetekst Tegn"/>
    <w:aliases w:val="juolgenohtateaksta Tegn"/>
    <w:basedOn w:val="Standardskriftforavsnitt"/>
    <w:link w:val="Fotnotetekst"/>
    <w:rsid w:val="001A71C1"/>
    <w:rPr>
      <w:rFonts w:ascii="Times" w:eastAsia="Times New Roman" w:hAnsi="Times" w:cs="Times New Roman"/>
      <w:sz w:val="20"/>
      <w:lang w:val="en-US" w:eastAsia="nb-NO" w:bidi="en-US"/>
    </w:rPr>
  </w:style>
  <w:style w:type="numbering" w:customStyle="1" w:styleId="eksempel">
    <w:name w:val="eksempel"/>
    <w:basedOn w:val="Ingenliste"/>
    <w:uiPriority w:val="99"/>
    <w:rsid w:val="00CF76E3"/>
    <w:pPr>
      <w:numPr>
        <w:numId w:val="1"/>
      </w:numPr>
    </w:pPr>
  </w:style>
  <w:style w:type="character" w:customStyle="1" w:styleId="Overskrift1Tegn">
    <w:name w:val="Overskrift 1 Tegn"/>
    <w:aliases w:val="bajilčála 1 Tegn"/>
    <w:basedOn w:val="Standardskriftforavsnitt"/>
    <w:link w:val="Overskrift1"/>
    <w:uiPriority w:val="9"/>
    <w:rsid w:val="00F27E16"/>
    <w:rPr>
      <w:rFonts w:asciiTheme="majorHAnsi" w:eastAsiaTheme="majorEastAsia" w:hAnsiTheme="majorHAnsi" w:cstheme="majorBidi"/>
      <w:bCs/>
      <w:sz w:val="32"/>
      <w:szCs w:val="32"/>
      <w:lang w:val="ca-ES" w:eastAsia="nb-NO"/>
    </w:rPr>
  </w:style>
  <w:style w:type="character" w:customStyle="1" w:styleId="Overskrift2Tegn">
    <w:name w:val="Overskrift 2 Tegn"/>
    <w:aliases w:val="Bajilčála 2 Tegn"/>
    <w:basedOn w:val="Standardskriftforavsnitt"/>
    <w:link w:val="Overskrift2"/>
    <w:uiPriority w:val="9"/>
    <w:rsid w:val="00F27E16"/>
    <w:rPr>
      <w:rFonts w:asciiTheme="majorHAnsi" w:eastAsiaTheme="majorEastAsia" w:hAnsiTheme="majorHAnsi" w:cstheme="majorBidi"/>
      <w:bCs/>
      <w:sz w:val="28"/>
      <w:szCs w:val="28"/>
      <w:lang w:val="ca-ES" w:eastAsia="nb-NO"/>
    </w:rPr>
  </w:style>
  <w:style w:type="character" w:customStyle="1" w:styleId="Overskrift3Tegn">
    <w:name w:val="Overskrift 3 Tegn"/>
    <w:aliases w:val="bajilčála 3 Tegn"/>
    <w:basedOn w:val="Standardskriftforavsnitt"/>
    <w:link w:val="Overskrift3"/>
    <w:uiPriority w:val="9"/>
    <w:rsid w:val="00F27E16"/>
    <w:rPr>
      <w:rFonts w:asciiTheme="majorHAnsi" w:eastAsiaTheme="majorEastAsia" w:hAnsiTheme="majorHAnsi" w:cstheme="majorBidi"/>
      <w:bCs/>
      <w:lang w:val="se-NO" w:eastAsia="nb-NO"/>
    </w:rPr>
  </w:style>
  <w:style w:type="character" w:customStyle="1" w:styleId="Overskrift4Tegn">
    <w:name w:val="Overskrift 4 Tegn"/>
    <w:aliases w:val="Bajilčála 4 Tegn"/>
    <w:basedOn w:val="Standardskriftforavsnitt"/>
    <w:link w:val="Overskrift4"/>
    <w:uiPriority w:val="9"/>
    <w:rsid w:val="00060A04"/>
    <w:rPr>
      <w:rFonts w:asciiTheme="majorHAnsi" w:eastAsiaTheme="majorEastAsia" w:hAnsiTheme="majorHAnsi" w:cstheme="majorBidi"/>
      <w:bCs/>
      <w:i/>
      <w:iCs/>
      <w:color w:val="000000" w:themeColor="text1"/>
      <w:lang w:val="se-NO" w:eastAsia="nb-NO"/>
    </w:rPr>
  </w:style>
  <w:style w:type="character" w:customStyle="1" w:styleId="Overskrift5Tegn">
    <w:name w:val="Overskrift 5 Tegn"/>
    <w:aliases w:val="bajilčála 5 Tegn"/>
    <w:basedOn w:val="Standardskriftforavsnitt"/>
    <w:link w:val="Overskrift5"/>
    <w:uiPriority w:val="9"/>
    <w:rsid w:val="00060A04"/>
    <w:rPr>
      <w:rFonts w:asciiTheme="majorHAnsi" w:eastAsiaTheme="majorEastAsia" w:hAnsiTheme="majorHAnsi" w:cstheme="majorBidi"/>
      <w:color w:val="000000" w:themeColor="text1"/>
      <w:lang w:val="se-NO" w:eastAsia="nb-NO"/>
    </w:rPr>
  </w:style>
  <w:style w:type="character" w:customStyle="1" w:styleId="Overskrift6Tegn">
    <w:name w:val="Overskrift 6 Tegn"/>
    <w:aliases w:val="Bajilčála 6 Tegn"/>
    <w:basedOn w:val="Standardskriftforavsnitt"/>
    <w:link w:val="Overskrift6"/>
    <w:uiPriority w:val="9"/>
    <w:rsid w:val="000D1C23"/>
    <w:rPr>
      <w:rFonts w:asciiTheme="majorHAnsi" w:eastAsiaTheme="majorEastAsia" w:hAnsiTheme="majorHAnsi" w:cstheme="majorBidi"/>
      <w:i/>
      <w:iCs/>
      <w:color w:val="243F60" w:themeColor="accent1" w:themeShade="7F"/>
      <w:lang w:val="se-NO" w:eastAsia="nb-NO"/>
    </w:rPr>
  </w:style>
  <w:style w:type="character" w:customStyle="1" w:styleId="Overskrift7Tegn">
    <w:name w:val="Overskrift 7 Tegn"/>
    <w:aliases w:val="bajilčála 7 Tegn"/>
    <w:basedOn w:val="Standardskriftforavsnitt"/>
    <w:link w:val="Overskrift7"/>
    <w:uiPriority w:val="9"/>
    <w:rsid w:val="000D1C23"/>
    <w:rPr>
      <w:rFonts w:asciiTheme="majorHAnsi" w:eastAsiaTheme="majorEastAsia" w:hAnsiTheme="majorHAnsi" w:cstheme="majorBidi"/>
      <w:i/>
      <w:iCs/>
      <w:color w:val="404040" w:themeColor="text1" w:themeTint="BF"/>
      <w:lang w:val="se-NO" w:eastAsia="nb-NO"/>
    </w:rPr>
  </w:style>
  <w:style w:type="character" w:customStyle="1" w:styleId="Overskrift8Tegn">
    <w:name w:val="Overskrift 8 Tegn"/>
    <w:aliases w:val="Bajilčála 8 Tegn"/>
    <w:basedOn w:val="Standardskriftforavsnitt"/>
    <w:link w:val="Overskrift8"/>
    <w:uiPriority w:val="9"/>
    <w:semiHidden/>
    <w:rsid w:val="000D1C2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se-NO"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D1C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se-NO" w:eastAsia="nb-NO"/>
    </w:rPr>
  </w:style>
  <w:style w:type="character" w:styleId="Fotnotereferanse">
    <w:name w:val="footnote reference"/>
    <w:aliases w:val="juolgenohtačujuhus"/>
    <w:basedOn w:val="Standardskriftforavsnitt"/>
    <w:rsid w:val="000D1C23"/>
    <w:rPr>
      <w:vertAlign w:val="superscript"/>
    </w:rPr>
  </w:style>
  <w:style w:type="table" w:styleId="Tabellrutenett">
    <w:name w:val="Table Grid"/>
    <w:basedOn w:val="Vanligtabell"/>
    <w:uiPriority w:val="39"/>
    <w:rsid w:val="000D1C2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0D1C23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D1C23"/>
    <w:rPr>
      <w:rFonts w:ascii="Lucida Grande" w:eastAsia="Times New Roman" w:hAnsi="Lucida Grande" w:cs="Lucida Grande"/>
      <w:sz w:val="18"/>
      <w:szCs w:val="18"/>
      <w:lang w:val="se-NO" w:eastAsia="nb-NO"/>
    </w:rPr>
  </w:style>
  <w:style w:type="character" w:styleId="Hyperkobling">
    <w:name w:val="Hyperlink"/>
    <w:basedOn w:val="Standardskriftforavsnitt"/>
    <w:uiPriority w:val="99"/>
    <w:unhideWhenUsed/>
    <w:rsid w:val="00C254D9"/>
    <w:rPr>
      <w:color w:val="0000FF" w:themeColor="hyperlink"/>
      <w:u w:val="single"/>
    </w:rPr>
  </w:style>
  <w:style w:type="character" w:styleId="Sidetall">
    <w:name w:val="page number"/>
    <w:basedOn w:val="Standardskriftforavsnitt"/>
    <w:uiPriority w:val="99"/>
    <w:semiHidden/>
    <w:unhideWhenUsed/>
    <w:rsid w:val="00DA3022"/>
  </w:style>
  <w:style w:type="character" w:styleId="Fulgthyperkobling">
    <w:name w:val="FollowedHyperlink"/>
    <w:basedOn w:val="Standardskriftforavsnitt"/>
    <w:uiPriority w:val="99"/>
    <w:semiHidden/>
    <w:unhideWhenUsed/>
    <w:rsid w:val="003D519F"/>
    <w:rPr>
      <w:color w:val="800080" w:themeColor="followedHyperlink"/>
      <w:u w:val="single"/>
    </w:rPr>
  </w:style>
  <w:style w:type="paragraph" w:customStyle="1" w:styleId="Normla-vuosttalinnjsiskelii">
    <w:name w:val="Normála - vuosttaš linnjá siskelii"/>
    <w:basedOn w:val="Normal"/>
    <w:qFormat/>
    <w:rsid w:val="00C65975"/>
    <w:pPr>
      <w:tabs>
        <w:tab w:val="left" w:pos="360"/>
      </w:tabs>
      <w:ind w:firstLine="357"/>
    </w:pPr>
    <w:rPr>
      <w:lang w:val="ca-ES"/>
    </w:rPr>
  </w:style>
  <w:style w:type="character" w:styleId="Utheving">
    <w:name w:val="Emphasis"/>
    <w:aliases w:val="deattuheapmi,finjučála"/>
    <w:basedOn w:val="Standardskriftforavsnitt"/>
    <w:uiPriority w:val="20"/>
    <w:rsid w:val="00EF71EC"/>
    <w:rPr>
      <w:i/>
      <w:iCs/>
    </w:rPr>
  </w:style>
  <w:style w:type="paragraph" w:styleId="Bildetekst">
    <w:name w:val="caption"/>
    <w:aliases w:val="Govvateaksta"/>
    <w:basedOn w:val="Normal"/>
    <w:next w:val="Normal"/>
    <w:uiPriority w:val="35"/>
    <w:unhideWhenUsed/>
    <w:qFormat/>
    <w:rsid w:val="00232C63"/>
    <w:pPr>
      <w:spacing w:after="200" w:line="240" w:lineRule="auto"/>
    </w:pPr>
    <w:rPr>
      <w:bCs/>
      <w:i/>
      <w:sz w:val="18"/>
      <w:szCs w:val="18"/>
    </w:rPr>
  </w:style>
  <w:style w:type="paragraph" w:customStyle="1" w:styleId="Bajillanummarahaga1">
    <w:name w:val="Bajilčála nummara haga 1"/>
    <w:aliases w:val="overskrift 1 uten tall"/>
    <w:basedOn w:val="Overskrift1"/>
    <w:qFormat/>
    <w:rsid w:val="001F7654"/>
    <w:pPr>
      <w:numPr>
        <w:numId w:val="0"/>
      </w:numPr>
    </w:pPr>
  </w:style>
  <w:style w:type="paragraph" w:customStyle="1" w:styleId="Nummarastonlogutruouidsiste">
    <w:name w:val="Nummaraston logut ruođuid siste"/>
    <w:aliases w:val="nummererte tall i parantes uten innrykk på tall"/>
    <w:uiPriority w:val="10"/>
    <w:qFormat/>
    <w:rsid w:val="003D0FB5"/>
    <w:pPr>
      <w:numPr>
        <w:numId w:val="8"/>
      </w:numPr>
      <w:spacing w:before="240" w:after="240" w:line="360" w:lineRule="auto"/>
      <w:ind w:left="680" w:hanging="680"/>
      <w:contextualSpacing/>
    </w:pPr>
    <w:rPr>
      <w:rFonts w:ascii="Times New Roman" w:eastAsia="Times New Roman" w:hAnsi="Times New Roman" w:cs="Times New Roman"/>
      <w:lang w:val="ca-ES" w:eastAsia="nb-NO"/>
    </w:rPr>
  </w:style>
  <w:style w:type="paragraph" w:customStyle="1" w:styleId="Nummarastonlogutuoggin">
    <w:name w:val="Nummaraston logut čuoggáin"/>
    <w:aliases w:val="nummererte tall med punktum,uten innrykk på tall"/>
    <w:uiPriority w:val="10"/>
    <w:qFormat/>
    <w:rsid w:val="009E0623"/>
    <w:pPr>
      <w:numPr>
        <w:numId w:val="9"/>
      </w:numPr>
      <w:tabs>
        <w:tab w:val="left" w:pos="360"/>
      </w:tabs>
      <w:spacing w:before="240" w:after="240" w:line="360" w:lineRule="auto"/>
      <w:ind w:left="357" w:hanging="357"/>
      <w:contextualSpacing/>
    </w:pPr>
    <w:rPr>
      <w:rFonts w:ascii="Times New Roman" w:eastAsia="Times New Roman" w:hAnsi="Times New Roman" w:cs="Times New Roman"/>
      <w:lang w:val="ca-ES"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A25059"/>
    <w:pPr>
      <w:numPr>
        <w:numId w:val="0"/>
      </w:numPr>
      <w:spacing w:before="240" w:line="259" w:lineRule="auto"/>
      <w:outlineLvl w:val="9"/>
    </w:pPr>
    <w:rPr>
      <w:bCs w:val="0"/>
      <w:color w:val="000000" w:themeColor="text1"/>
      <w:lang w:val="nb-NO"/>
    </w:rPr>
  </w:style>
  <w:style w:type="paragraph" w:styleId="INNH1">
    <w:name w:val="toc 1"/>
    <w:basedOn w:val="Normal"/>
    <w:next w:val="Normal"/>
    <w:autoRedefine/>
    <w:uiPriority w:val="39"/>
    <w:unhideWhenUsed/>
    <w:rsid w:val="00277A55"/>
    <w:pPr>
      <w:framePr w:wrap="notBeside" w:vAnchor="text" w:hAnchor="text" w:y="1"/>
      <w:tabs>
        <w:tab w:val="left" w:pos="440"/>
        <w:tab w:val="right" w:pos="8290"/>
      </w:tabs>
      <w:spacing w:after="100"/>
    </w:pPr>
    <w:rPr>
      <w:rFonts w:asciiTheme="majorHAnsi" w:eastAsiaTheme="majorEastAsia" w:hAnsiTheme="majorHAnsi" w:cstheme="majorHAnsi"/>
      <w:noProof/>
    </w:rPr>
  </w:style>
  <w:style w:type="paragraph" w:styleId="INNH2">
    <w:name w:val="toc 2"/>
    <w:basedOn w:val="Normal"/>
    <w:next w:val="Normal"/>
    <w:autoRedefine/>
    <w:uiPriority w:val="39"/>
    <w:unhideWhenUsed/>
    <w:rsid w:val="00885B22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885B22"/>
    <w:pPr>
      <w:spacing w:after="100" w:line="259" w:lineRule="auto"/>
      <w:ind w:left="442"/>
    </w:pPr>
    <w:rPr>
      <w:rFonts w:asciiTheme="minorHAnsi" w:eastAsiaTheme="minorEastAsia" w:hAnsiTheme="minorHAnsi"/>
      <w:sz w:val="22"/>
      <w:szCs w:val="22"/>
      <w:lang w:val="nb-NO"/>
    </w:rPr>
  </w:style>
  <w:style w:type="character" w:styleId="Sterk">
    <w:name w:val="Strong"/>
    <w:aliases w:val="utheving deattuheapmi,buoiddes čála"/>
    <w:basedOn w:val="Standardskriftforavsnitt"/>
    <w:uiPriority w:val="22"/>
    <w:rsid w:val="00FA5E65"/>
    <w:rPr>
      <w:b/>
      <w:bCs/>
    </w:rPr>
  </w:style>
  <w:style w:type="paragraph" w:styleId="Sitat">
    <w:name w:val="Quote"/>
    <w:basedOn w:val="Normal"/>
    <w:next w:val="Normal"/>
    <w:link w:val="SitatTegn"/>
    <w:uiPriority w:val="29"/>
    <w:rsid w:val="00FA2B6A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A2B6A"/>
    <w:rPr>
      <w:rFonts w:ascii="Times New Roman" w:eastAsia="Times New Roman" w:hAnsi="Times New Roman" w:cs="Times New Roman"/>
      <w:i/>
      <w:iCs/>
      <w:color w:val="000000" w:themeColor="text1"/>
      <w:lang w:val="se-NO" w:eastAsia="nb-NO"/>
    </w:rPr>
  </w:style>
  <w:style w:type="paragraph" w:customStyle="1" w:styleId="Bajillanummarahaga2">
    <w:name w:val="Bajilčála nummara haga 2"/>
    <w:aliases w:val="overskrift 2 uten tall"/>
    <w:basedOn w:val="Overskrift2"/>
    <w:link w:val="Bajillanummarahaga2Tegn"/>
    <w:rsid w:val="008D11FD"/>
    <w:pPr>
      <w:numPr>
        <w:ilvl w:val="0"/>
        <w:numId w:val="0"/>
      </w:numPr>
    </w:pPr>
    <w:rPr>
      <w:bCs w:val="0"/>
      <w:lang w:val="se-NO"/>
    </w:rPr>
  </w:style>
  <w:style w:type="paragraph" w:customStyle="1" w:styleId="Informnttat">
    <w:name w:val="Informánttat"/>
    <w:aliases w:val="materiála,girjjálašvuohta,eará gáldut"/>
    <w:basedOn w:val="Normal"/>
    <w:link w:val="InformnttatTegn"/>
    <w:qFormat/>
    <w:rsid w:val="00FB128C"/>
    <w:rPr>
      <w:rFonts w:asciiTheme="majorHAnsi" w:hAnsiTheme="majorHAnsi"/>
      <w:sz w:val="28"/>
    </w:rPr>
  </w:style>
  <w:style w:type="character" w:customStyle="1" w:styleId="Bajillanummarahaga2Tegn">
    <w:name w:val="Bajilčála nummara haga 2 Tegn"/>
    <w:aliases w:val="overskrift 2 uten tall Tegn"/>
    <w:basedOn w:val="Overskrift2Tegn"/>
    <w:link w:val="Bajillanummarahaga2"/>
    <w:rsid w:val="008D11FD"/>
    <w:rPr>
      <w:rFonts w:asciiTheme="majorHAnsi" w:eastAsiaTheme="majorEastAsia" w:hAnsiTheme="majorHAnsi" w:cstheme="majorBidi"/>
      <w:b w:val="0"/>
      <w:bCs w:val="0"/>
      <w:sz w:val="28"/>
      <w:szCs w:val="28"/>
      <w:lang w:val="se-NO" w:eastAsia="nb-NO"/>
    </w:rPr>
  </w:style>
  <w:style w:type="character" w:customStyle="1" w:styleId="InformnttatTegn">
    <w:name w:val="Informánttat Tegn"/>
    <w:aliases w:val="materiála Tegn,girjjálašvuohta Tegn,eará gáldut Tegn"/>
    <w:basedOn w:val="Standardskriftforavsnitt"/>
    <w:link w:val="Informnttat"/>
    <w:rsid w:val="00FB128C"/>
    <w:rPr>
      <w:rFonts w:asciiTheme="majorHAnsi" w:eastAsia="Times New Roman" w:hAnsiTheme="majorHAnsi" w:cs="Times New Roman"/>
      <w:sz w:val="28"/>
      <w:lang w:val="se-NO" w:eastAsia="nb-NO"/>
    </w:rPr>
  </w:style>
  <w:style w:type="paragraph" w:customStyle="1" w:styleId="Bajillanummarahaga3">
    <w:name w:val="Bajilčála nummara haga 3"/>
    <w:aliases w:val="overskrift 3 uten tall"/>
    <w:basedOn w:val="Overskrift3"/>
    <w:qFormat/>
    <w:rsid w:val="002B24A8"/>
  </w:style>
  <w:style w:type="paragraph" w:customStyle="1" w:styleId="Bajillanummarahaga4">
    <w:name w:val="Bajilčála nummara haga 4"/>
    <w:aliases w:val="overskrift 4 uten tall"/>
    <w:basedOn w:val="Overskrift4"/>
    <w:qFormat/>
    <w:rsid w:val="002B24A8"/>
  </w:style>
  <w:style w:type="paragraph" w:customStyle="1" w:styleId="Bajillanummarahaga5">
    <w:name w:val="Bajilčála nummara haga 5"/>
    <w:aliases w:val="overskrift 5 uten tall"/>
    <w:basedOn w:val="Overskrift5"/>
    <w:qFormat/>
    <w:rsid w:val="002B24A8"/>
  </w:style>
  <w:style w:type="paragraph" w:customStyle="1" w:styleId="Siskeliiolleslabihtt">
    <w:name w:val="Siskelii olles čálabihttá"/>
    <w:basedOn w:val="Normal"/>
    <w:qFormat/>
    <w:rsid w:val="005B49CC"/>
    <w:pPr>
      <w:ind w:left="426"/>
    </w:pPr>
  </w:style>
  <w:style w:type="paragraph" w:customStyle="1" w:styleId="Ovdasiidubargguvldonamma">
    <w:name w:val="Ovdasiidu_barggu váldonamma"/>
    <w:qFormat/>
    <w:rsid w:val="00380A78"/>
    <w:pPr>
      <w:spacing w:after="120"/>
    </w:pPr>
    <w:rPr>
      <w:rFonts w:ascii="Calibri" w:eastAsiaTheme="minorHAnsi" w:hAnsi="Calibri" w:cs="MyriadPro-Bold"/>
      <w:b/>
      <w:bCs/>
      <w:color w:val="000000"/>
      <w:sz w:val="32"/>
      <w:szCs w:val="26"/>
      <w:lang w:val="en-GB"/>
    </w:rPr>
  </w:style>
  <w:style w:type="paragraph" w:customStyle="1" w:styleId="Ovdasiidulli">
    <w:name w:val="Ovdasiidu_čálli"/>
    <w:basedOn w:val="Ovdasiidubargguvldonamma"/>
    <w:rsid w:val="00625E2A"/>
    <w:rPr>
      <w:sz w:val="28"/>
      <w:szCs w:val="28"/>
      <w:lang w:val="se-NO"/>
    </w:rPr>
  </w:style>
  <w:style w:type="paragraph" w:customStyle="1" w:styleId="Ovdasiidumasterprogrmmanammajavuoolohku">
    <w:name w:val="Ovdasiidu_masterprográmma namma ja vuođđolohku"/>
    <w:basedOn w:val="Normal"/>
    <w:qFormat/>
    <w:rsid w:val="00E94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yriad Pro" w:eastAsiaTheme="minorHAnsi" w:hAnsi="Myriad Pro" w:cs="MyriadPro-It"/>
      <w:i/>
      <w:iCs/>
      <w:color w:val="000000"/>
      <w:sz w:val="26"/>
      <w:szCs w:val="26"/>
      <w:lang w:val="en-GB" w:eastAsia="en-US"/>
    </w:rPr>
  </w:style>
  <w:style w:type="paragraph" w:customStyle="1" w:styleId="Ovdasiidubargguliigenamma">
    <w:name w:val="Ovdasiidu_barggu liigenamma"/>
    <w:basedOn w:val="Normal"/>
    <w:qFormat/>
    <w:rsid w:val="00FA55AF"/>
    <w:pPr>
      <w:spacing w:line="240" w:lineRule="exact"/>
      <w:jc w:val="left"/>
    </w:pPr>
    <w:rPr>
      <w:rFonts w:ascii="Calibri" w:eastAsiaTheme="minorHAnsi" w:hAnsi="Calibri" w:cs="MyriadPro-Regular"/>
      <w:color w:val="000000"/>
      <w:sz w:val="28"/>
      <w:szCs w:val="28"/>
      <w:lang w:eastAsia="en-US"/>
    </w:rPr>
  </w:style>
  <w:style w:type="paragraph" w:styleId="Sterktsitat">
    <w:name w:val="Intense Quote"/>
    <w:basedOn w:val="Normal"/>
    <w:next w:val="Normal"/>
    <w:link w:val="SterktsitatTegn"/>
    <w:uiPriority w:val="30"/>
    <w:rsid w:val="005D1C6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D1C61"/>
    <w:rPr>
      <w:rFonts w:ascii="Times New Roman" w:eastAsia="Times New Roman" w:hAnsi="Times New Roman" w:cs="Times New Roman"/>
      <w:i/>
      <w:iCs/>
      <w:color w:val="000000" w:themeColor="text1"/>
      <w:lang w:val="se-NO" w:eastAsia="nb-NO"/>
    </w:rPr>
  </w:style>
  <w:style w:type="paragraph" w:styleId="Topptekst">
    <w:name w:val="header"/>
    <w:basedOn w:val="Normal"/>
    <w:link w:val="TopptekstTegn"/>
    <w:uiPriority w:val="99"/>
    <w:unhideWhenUsed/>
    <w:rsid w:val="00EC7A6D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C7A6D"/>
    <w:rPr>
      <w:rFonts w:ascii="Times New Roman" w:eastAsia="Times New Roman" w:hAnsi="Times New Roman" w:cs="Times New Roman"/>
      <w:lang w:val="se-NO" w:eastAsia="nb-NO"/>
    </w:rPr>
  </w:style>
  <w:style w:type="paragraph" w:styleId="Bunntekst">
    <w:name w:val="footer"/>
    <w:basedOn w:val="Normal"/>
    <w:link w:val="BunntekstTegn"/>
    <w:uiPriority w:val="99"/>
    <w:unhideWhenUsed/>
    <w:rsid w:val="00EC7A6D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C7A6D"/>
    <w:rPr>
      <w:rFonts w:ascii="Times New Roman" w:eastAsia="Times New Roman" w:hAnsi="Times New Roman" w:cs="Times New Roman"/>
      <w:lang w:val="se-NO" w:eastAsia="nb-NO"/>
    </w:rPr>
  </w:style>
  <w:style w:type="paragraph" w:styleId="Listeavsnitt">
    <w:name w:val="List Paragraph"/>
    <w:basedOn w:val="Normal"/>
    <w:uiPriority w:val="34"/>
    <w:rsid w:val="008F27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26100"/>
    <w:pPr>
      <w:spacing w:before="100" w:beforeAutospacing="1" w:after="100" w:afterAutospacing="1" w:line="240" w:lineRule="auto"/>
      <w:jc w:val="left"/>
    </w:pPr>
    <w:rPr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F3C3A"/>
    <w:pPr>
      <w:numPr>
        <w:ilvl w:val="1"/>
      </w:numPr>
      <w:spacing w:after="100" w:line="259" w:lineRule="auto"/>
      <w:jc w:val="left"/>
    </w:pPr>
    <w:rPr>
      <w:rFonts w:asciiTheme="majorHAnsi" w:eastAsiaTheme="minorEastAsia" w:hAnsiTheme="majorHAnsi" w:cstheme="minorBidi"/>
      <w:szCs w:val="22"/>
      <w:lang w:val="nb-NO"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F3C3A"/>
    <w:rPr>
      <w:rFonts w:asciiTheme="majorHAnsi" w:hAnsiTheme="maj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annai\Downloads\SDA_artihkalvuoddu%20(10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010181-BF76-4CC5-B8C3-01ABC9D6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SDA_artihkalvuoddu (10)</Template>
  <TotalTime>2</TotalTime>
  <Pages>3</Pages>
  <Words>55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Anne Karen Hætta Bals</cp:lastModifiedBy>
  <cp:revision>5</cp:revision>
  <cp:lastPrinted>2019-05-29T11:23:00Z</cp:lastPrinted>
  <dcterms:created xsi:type="dcterms:W3CDTF">2025-11-12T12:20:00Z</dcterms:created>
  <dcterms:modified xsi:type="dcterms:W3CDTF">2025-11-12T14:49:00Z</dcterms:modified>
</cp:coreProperties>
</file>