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55134" w14:textId="542D32A8" w:rsidR="00380A78" w:rsidRPr="00A03D06" w:rsidRDefault="00D700B6" w:rsidP="00A03D06">
      <w:r w:rsidRPr="00DD63BF">
        <w:rPr>
          <w:rStyle w:val="UndertittelTeg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4FD29FA" wp14:editId="53A42FDB">
                <wp:simplePos x="0" y="0"/>
                <wp:positionH relativeFrom="margin">
                  <wp:align>left</wp:align>
                </wp:positionH>
                <wp:positionV relativeFrom="page">
                  <wp:posOffset>4346575</wp:posOffset>
                </wp:positionV>
                <wp:extent cx="6040755" cy="4639945"/>
                <wp:effectExtent l="0" t="0" r="0" b="0"/>
                <wp:wrapNone/>
                <wp:docPr id="12" name="Bildeform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0755" cy="4639945"/>
                        </a:xfrm>
                        <a:prstGeom prst="rect">
                          <a:avLst/>
                        </a:prstGeom>
                        <a:blipFill>
                          <a:blip r:embed="rId8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A0B38D" id="Bildeform" o:spid="_x0000_s1026" style="position:absolute;margin-left:0;margin-top:342.25pt;width:475.65pt;height:365.3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" stroked="f" strokeweight="2pt">
                <v:fill r:id="rId9" o:title="" recolor="t" rotate="t" type="frame"/>
                <w10:wrap anchorx="margin" anchory="page"/>
                <w10:anchorlock/>
              </v:rect>
            </w:pict>
          </mc:Fallback>
        </mc:AlternateContent>
      </w:r>
    </w:p>
    <w:sdt>
      <w:sdtPr>
        <w:rPr>
          <w:color w:val="4F81BD" w:themeColor="accent1"/>
          <w:sz w:val="24"/>
          <w:szCs w:val="24"/>
        </w:rPr>
        <w:id w:val="-1466811699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tbl>
          <w:tblPr>
            <w:tblStyle w:val="Tabellrutenett"/>
            <w:tblpPr w:leftFromText="141" w:rightFromText="141" w:vertAnchor="text" w:horzAnchor="margin" w:tblpXSpec="center" w:tblpY="24"/>
            <w:tblW w:w="11906" w:type="dxa"/>
            <w:shd w:val="clear" w:color="auto" w:fill="FFFFFF" w:themeFill="background1"/>
            <w:tblCellMar>
              <w:top w:w="1418" w:type="dxa"/>
              <w:left w:w="1531" w:type="dxa"/>
              <w:bottom w:w="680" w:type="dxa"/>
              <w:right w:w="680" w:type="dxa"/>
            </w:tblCellMar>
            <w:tblLook w:val="0600" w:firstRow="0" w:lastRow="0" w:firstColumn="0" w:lastColumn="0" w:noHBand="1" w:noVBand="1"/>
          </w:tblPr>
          <w:tblGrid>
            <w:gridCol w:w="11906"/>
          </w:tblGrid>
          <w:tr w:rsidR="005B647B" w:rsidRPr="00EF187D" w14:paraId="349EB2CD" w14:textId="77777777" w:rsidTr="005B647B">
            <w:trPr>
              <w:trHeight w:val="8080"/>
            </w:trPr>
            <w:tc>
              <w:tcPr>
                <w:tcW w:w="1190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</w:tcPr>
              <w:p w14:paraId="2D5353DB" w14:textId="73DA9E65" w:rsidR="005B647B" w:rsidRPr="0058473B" w:rsidRDefault="005B647B" w:rsidP="00656792">
                <w:pPr>
                  <w:spacing w:before="160"/>
                  <w:rPr>
                    <w:rFonts w:ascii="Arial" w:hAnsi="Arial" w:cs="Arial"/>
                    <w:b/>
                    <w:sz w:val="40"/>
                    <w:szCs w:val="40"/>
                  </w:rPr>
                </w:pPr>
                <w:r w:rsidRPr="0058473B">
                  <w:rPr>
                    <w:rFonts w:ascii="Arial" w:hAnsi="Arial" w:cs="Arial"/>
                    <w:b/>
                    <w:sz w:val="40"/>
                    <w:szCs w:val="40"/>
                  </w:rPr>
                  <w:t>[Barggu tihttel]</w:t>
                </w:r>
              </w:p>
              <w:p w14:paraId="70C4D0AC" w14:textId="77777777" w:rsidR="005B647B" w:rsidRPr="00533CFD" w:rsidRDefault="005B647B" w:rsidP="00656792">
                <w:pPr>
                  <w:rPr>
                    <w:rFonts w:ascii="Arial" w:hAnsi="Arial" w:cs="Arial"/>
                    <w:sz w:val="28"/>
                    <w:szCs w:val="28"/>
                  </w:rPr>
                </w:pPr>
                <w:r w:rsidRPr="00533CFD">
                  <w:rPr>
                    <w:rFonts w:ascii="Arial" w:hAnsi="Arial" w:cs="Arial"/>
                    <w:sz w:val="28"/>
                    <w:szCs w:val="28"/>
                  </w:rPr>
                  <w:t>[Vuolletihttel jus lea]</w:t>
                </w:r>
              </w:p>
              <w:p w14:paraId="498647B3" w14:textId="77777777" w:rsidR="005B647B" w:rsidRPr="00CA4782" w:rsidRDefault="005B647B" w:rsidP="00656792">
                <w:pPr>
                  <w:rPr>
                    <w:rFonts w:ascii="Arial" w:hAnsi="Arial" w:cs="Arial"/>
                  </w:rPr>
                </w:pPr>
                <w:r w:rsidRPr="00CA4782">
                  <w:rPr>
                    <w:rFonts w:ascii="Arial" w:hAnsi="Arial" w:cs="Arial"/>
                  </w:rPr>
                  <w:t>[kandidáhttanummár, dahje studeanta namma jus ii galgga adnot eksámenis]</w:t>
                </w:r>
              </w:p>
              <w:p w14:paraId="3F79898D" w14:textId="77777777" w:rsidR="005B647B" w:rsidRPr="00EF187D" w:rsidRDefault="005B647B" w:rsidP="00656792">
                <w:pPr>
                  <w:rPr>
                    <w:rFonts w:ascii="Arial" w:hAnsi="Arial" w:cs="Arial"/>
                  </w:rPr>
                </w:pPr>
                <w:r w:rsidRPr="00CA4782">
                  <w:rPr>
                    <w:rFonts w:ascii="Arial" w:hAnsi="Arial" w:cs="Arial"/>
                  </w:rPr>
                  <w:t>[Oahppokoda ja oahpu namma], [lohkanbadji] [</w:t>
                </w:r>
                <w:proofErr w:type="spellStart"/>
                <w:r w:rsidRPr="00CA4782">
                  <w:rPr>
                    <w:rFonts w:ascii="Arial" w:hAnsi="Arial" w:cs="Arial"/>
                  </w:rPr>
                  <w:t>20xx</w:t>
                </w:r>
                <w:proofErr w:type="spellEnd"/>
                <w:r w:rsidRPr="00CA4782">
                  <w:rPr>
                    <w:rFonts w:ascii="Arial" w:hAnsi="Arial" w:cs="Arial"/>
                  </w:rPr>
                  <w:t>]</w:t>
                </w:r>
              </w:p>
            </w:tc>
          </w:tr>
        </w:tbl>
        <w:p w14:paraId="0A08EA60" w14:textId="30A4D89D" w:rsidR="00F340C3" w:rsidRPr="00DA7BCF" w:rsidRDefault="00000000" w:rsidP="00DA7BCF">
          <w:pPr>
            <w:spacing w:line="240" w:lineRule="auto"/>
            <w:rPr>
              <w:rFonts w:asciiTheme="majorHAnsi" w:eastAsiaTheme="majorEastAsia" w:hAnsiTheme="majorHAnsi" w:cstheme="majorBidi"/>
              <w:b/>
              <w:bCs/>
              <w:sz w:val="32"/>
              <w:szCs w:val="32"/>
              <w:lang w:val="ca-ES"/>
            </w:rPr>
            <w:sectPr w:rsidR="00F340C3" w:rsidRPr="00DA7BCF" w:rsidSect="0078677A">
              <w:footerReference w:type="default" r:id="rId10"/>
              <w:headerReference w:type="first" r:id="rId11"/>
              <w:footerReference w:type="first" r:id="rId12"/>
              <w:pgSz w:w="11900" w:h="16840"/>
              <w:pgMar w:top="1417" w:right="1417" w:bottom="1417" w:left="1417" w:header="708" w:footer="567" w:gutter="0"/>
              <w:pgNumType w:start="1"/>
              <w:cols w:space="708"/>
              <w:titlePg/>
              <w:docGrid w:linePitch="326"/>
            </w:sectPr>
          </w:pPr>
        </w:p>
      </w:sdtContent>
    </w:sdt>
    <w:p w14:paraId="7C0756D3" w14:textId="7878B0B1" w:rsidR="0073528E" w:rsidRDefault="008F2710" w:rsidP="00796E68">
      <w:pPr>
        <w:pStyle w:val="Overskrift1"/>
      </w:pPr>
      <w:r>
        <w:lastRenderedPageBreak/>
        <w:t>Álggahus</w:t>
      </w:r>
    </w:p>
    <w:p w14:paraId="19DD8EDF" w14:textId="16E94581" w:rsidR="0019500B" w:rsidRPr="00226100" w:rsidRDefault="0019500B" w:rsidP="00226100">
      <w:pPr>
        <w:pStyle w:val="Listeavsnitt"/>
        <w:numPr>
          <w:ilvl w:val="0"/>
          <w:numId w:val="17"/>
        </w:numPr>
        <w:rPr>
          <w:rFonts w:eastAsiaTheme="majorEastAsia"/>
          <w:lang w:val="ca-ES"/>
        </w:rPr>
      </w:pPr>
      <w:r w:rsidRPr="00226100">
        <w:rPr>
          <w:rFonts w:eastAsiaTheme="majorEastAsia"/>
          <w:lang w:val="ca-ES"/>
        </w:rPr>
        <w:t>Galgá dábálaččat dahkat sullii 10 % teavsttas</w:t>
      </w:r>
    </w:p>
    <w:p w14:paraId="271B0EA7" w14:textId="77D0A1D6" w:rsidR="00037D5F" w:rsidRPr="00226100" w:rsidRDefault="00037D5F" w:rsidP="00226100">
      <w:pPr>
        <w:pStyle w:val="Listeavsnitt"/>
        <w:numPr>
          <w:ilvl w:val="0"/>
          <w:numId w:val="17"/>
        </w:numPr>
        <w:rPr>
          <w:rFonts w:eastAsiaTheme="majorEastAsia"/>
          <w:lang w:val="ca-ES"/>
        </w:rPr>
      </w:pPr>
      <w:r w:rsidRPr="00226100">
        <w:rPr>
          <w:rFonts w:eastAsiaTheme="majorEastAsia"/>
          <w:lang w:val="ca-ES"/>
        </w:rPr>
        <w:t>Fáttá válljema, čuolbmačilgehusa ovdanbuktin, dulkon ja fáttá dárkkisteapmi</w:t>
      </w:r>
    </w:p>
    <w:p w14:paraId="540DD709" w14:textId="5CDA688E" w:rsidR="00037D5F" w:rsidRPr="00226100" w:rsidRDefault="00037D5F" w:rsidP="00226100">
      <w:pPr>
        <w:pStyle w:val="Listeavsnitt"/>
        <w:numPr>
          <w:ilvl w:val="0"/>
          <w:numId w:val="17"/>
        </w:numPr>
        <w:rPr>
          <w:rFonts w:eastAsiaTheme="majorEastAsia"/>
          <w:lang w:val="ca-ES"/>
        </w:rPr>
      </w:pPr>
      <w:r w:rsidRPr="00226100">
        <w:rPr>
          <w:rFonts w:eastAsiaTheme="majorEastAsia"/>
          <w:lang w:val="ca-ES"/>
        </w:rPr>
        <w:t>Fáttá válljen; čilgehus (jus beassá válljet fáttá)</w:t>
      </w:r>
    </w:p>
    <w:p w14:paraId="31FF6137" w14:textId="63FBF932" w:rsidR="00037D5F" w:rsidRPr="00226100" w:rsidRDefault="00037D5F" w:rsidP="00226100">
      <w:pPr>
        <w:pStyle w:val="Listeavsnitt"/>
        <w:numPr>
          <w:ilvl w:val="0"/>
          <w:numId w:val="17"/>
        </w:numPr>
        <w:rPr>
          <w:rFonts w:eastAsiaTheme="majorEastAsia"/>
          <w:lang w:val="ca-ES"/>
        </w:rPr>
      </w:pPr>
      <w:r w:rsidRPr="00226100">
        <w:rPr>
          <w:rFonts w:eastAsiaTheme="majorEastAsia"/>
          <w:lang w:val="ca-ES"/>
        </w:rPr>
        <w:t>Čilgehus ja ákkastallan mo</w:t>
      </w:r>
      <w:r w:rsidR="00AC1450">
        <w:rPr>
          <w:rFonts w:eastAsiaTheme="majorEastAsia"/>
          <w:lang w:val="ca-ES"/>
        </w:rPr>
        <w:t>vt</w:t>
      </w:r>
      <w:r w:rsidRPr="00226100">
        <w:rPr>
          <w:rFonts w:eastAsiaTheme="majorEastAsia"/>
          <w:lang w:val="ca-ES"/>
        </w:rPr>
        <w:t xml:space="preserve"> bargobihttá lea hábmejuvvon ja vástiduvvo</w:t>
      </w:r>
    </w:p>
    <w:p w14:paraId="2D4158DE" w14:textId="68B80CD1" w:rsidR="00037D5F" w:rsidRPr="00226100" w:rsidRDefault="00037D5F" w:rsidP="00226100">
      <w:pPr>
        <w:pStyle w:val="Listeavsnitt"/>
        <w:numPr>
          <w:ilvl w:val="0"/>
          <w:numId w:val="17"/>
        </w:numPr>
        <w:rPr>
          <w:rFonts w:eastAsiaTheme="majorEastAsia"/>
          <w:lang w:val="ca-ES"/>
        </w:rPr>
      </w:pPr>
      <w:r w:rsidRPr="00226100">
        <w:rPr>
          <w:rFonts w:eastAsiaTheme="majorEastAsia"/>
          <w:lang w:val="ca-ES"/>
        </w:rPr>
        <w:t>Čilgehus bargobihtá huksehusa birra</w:t>
      </w:r>
    </w:p>
    <w:p w14:paraId="3EFB06FA" w14:textId="34FE93C4" w:rsidR="00037D5F" w:rsidRPr="00226100" w:rsidRDefault="00037D5F" w:rsidP="00226100">
      <w:pPr>
        <w:pStyle w:val="Listeavsnitt"/>
        <w:numPr>
          <w:ilvl w:val="0"/>
          <w:numId w:val="17"/>
        </w:numPr>
        <w:rPr>
          <w:rFonts w:eastAsiaTheme="majorEastAsia"/>
          <w:lang w:val="nb-NO"/>
        </w:rPr>
      </w:pPr>
      <w:proofErr w:type="spellStart"/>
      <w:r w:rsidRPr="00226100">
        <w:rPr>
          <w:rFonts w:eastAsiaTheme="majorEastAsia"/>
          <w:lang w:val="nb-NO"/>
        </w:rPr>
        <w:t>Doahpagiid</w:t>
      </w:r>
      <w:proofErr w:type="spellEnd"/>
      <w:r w:rsidRPr="00226100">
        <w:rPr>
          <w:rFonts w:eastAsiaTheme="majorEastAsia"/>
          <w:lang w:val="nb-NO"/>
        </w:rPr>
        <w:t xml:space="preserve"> </w:t>
      </w:r>
      <w:proofErr w:type="spellStart"/>
      <w:r w:rsidRPr="00226100">
        <w:rPr>
          <w:rFonts w:eastAsiaTheme="majorEastAsia"/>
          <w:lang w:val="nb-NO"/>
        </w:rPr>
        <w:t>defineren</w:t>
      </w:r>
      <w:proofErr w:type="spellEnd"/>
      <w:r w:rsidRPr="00226100">
        <w:rPr>
          <w:rFonts w:eastAsiaTheme="majorEastAsia"/>
          <w:lang w:val="nb-NO"/>
        </w:rPr>
        <w:t>/</w:t>
      </w:r>
      <w:proofErr w:type="spellStart"/>
      <w:r w:rsidRPr="00226100">
        <w:rPr>
          <w:rFonts w:eastAsiaTheme="majorEastAsia"/>
          <w:lang w:val="nb-NO"/>
        </w:rPr>
        <w:t>čilgehusat</w:t>
      </w:r>
      <w:proofErr w:type="spellEnd"/>
      <w:r w:rsidRPr="00226100">
        <w:rPr>
          <w:rFonts w:eastAsiaTheme="majorEastAsia"/>
          <w:lang w:val="nb-NO"/>
        </w:rPr>
        <w:t xml:space="preserve"> </w:t>
      </w:r>
      <w:proofErr w:type="spellStart"/>
      <w:r w:rsidRPr="00226100">
        <w:rPr>
          <w:rFonts w:eastAsiaTheme="majorEastAsia"/>
          <w:lang w:val="nb-NO"/>
        </w:rPr>
        <w:t>dárbbu</w:t>
      </w:r>
      <w:proofErr w:type="spellEnd"/>
      <w:r w:rsidRPr="00226100">
        <w:rPr>
          <w:rFonts w:eastAsiaTheme="majorEastAsia"/>
          <w:lang w:val="nb-NO"/>
        </w:rPr>
        <w:t xml:space="preserve"> </w:t>
      </w:r>
      <w:proofErr w:type="spellStart"/>
      <w:r w:rsidRPr="00226100">
        <w:rPr>
          <w:rFonts w:eastAsiaTheme="majorEastAsia"/>
          <w:lang w:val="nb-NO"/>
        </w:rPr>
        <w:t>mielde</w:t>
      </w:r>
      <w:proofErr w:type="spellEnd"/>
    </w:p>
    <w:p w14:paraId="533C6868" w14:textId="77777777" w:rsidR="008F2710" w:rsidRDefault="008F2710" w:rsidP="008F2710">
      <w:pPr>
        <w:rPr>
          <w:rFonts w:eastAsiaTheme="majorEastAsia"/>
          <w:lang w:val="ca-ES"/>
        </w:rPr>
      </w:pPr>
    </w:p>
    <w:p w14:paraId="3B19BE8D" w14:textId="1670949B" w:rsidR="008F2710" w:rsidRDefault="00DA43BE" w:rsidP="00DA43BE">
      <w:pPr>
        <w:pStyle w:val="Overskrift1"/>
      </w:pPr>
      <w:r>
        <w:t>Váldoteaksta</w:t>
      </w:r>
    </w:p>
    <w:p w14:paraId="2AE1ECA0" w14:textId="69162D6A" w:rsidR="0019500B" w:rsidRPr="00226100" w:rsidRDefault="0019500B" w:rsidP="00AC1450">
      <w:pPr>
        <w:pStyle w:val="Listeavsnitt"/>
        <w:numPr>
          <w:ilvl w:val="0"/>
          <w:numId w:val="19"/>
        </w:numPr>
        <w:jc w:val="left"/>
        <w:rPr>
          <w:rFonts w:eastAsiaTheme="majorEastAsia"/>
        </w:rPr>
      </w:pPr>
      <w:r w:rsidRPr="00226100">
        <w:rPr>
          <w:rFonts w:eastAsiaTheme="majorEastAsia"/>
        </w:rPr>
        <w:t>Galgá dábálaččat dahkat sullii 80 % teavsttas</w:t>
      </w:r>
    </w:p>
    <w:p w14:paraId="48E72115" w14:textId="7170128F" w:rsidR="00226100" w:rsidRPr="00226100" w:rsidRDefault="00226100" w:rsidP="00AC1450">
      <w:pPr>
        <w:pStyle w:val="Listeavsnitt"/>
        <w:numPr>
          <w:ilvl w:val="0"/>
          <w:numId w:val="19"/>
        </w:numPr>
        <w:jc w:val="left"/>
      </w:pPr>
      <w:r w:rsidRPr="00226100">
        <w:t>Dás galgá vástidit fáttá, čuolbmačilgehusa dahje bargobihtá</w:t>
      </w:r>
    </w:p>
    <w:p w14:paraId="4B438104" w14:textId="77777777" w:rsidR="006B712E" w:rsidRPr="00226100" w:rsidRDefault="006B712E" w:rsidP="006B712E">
      <w:pPr>
        <w:pStyle w:val="Listeavsnitt"/>
        <w:numPr>
          <w:ilvl w:val="0"/>
          <w:numId w:val="19"/>
        </w:numPr>
        <w:jc w:val="left"/>
      </w:pPr>
      <w:r>
        <w:t>Metoda č</w:t>
      </w:r>
      <w:r w:rsidRPr="00226100">
        <w:t>ilgehus ja ákkastallan</w:t>
      </w:r>
      <w:r>
        <w:t>, jus relevánta</w:t>
      </w:r>
    </w:p>
    <w:p w14:paraId="65ECF5A6" w14:textId="1A5BB6E6" w:rsidR="00226100" w:rsidRPr="00226100" w:rsidRDefault="00185B1E" w:rsidP="00AC1450">
      <w:pPr>
        <w:pStyle w:val="Listeavsnitt"/>
        <w:numPr>
          <w:ilvl w:val="0"/>
          <w:numId w:val="19"/>
        </w:numPr>
        <w:jc w:val="left"/>
      </w:pPr>
      <w:r>
        <w:t>Relevánta teoriijaid ja girjjálašvuođa</w:t>
      </w:r>
      <w:r w:rsidR="006B712E">
        <w:t xml:space="preserve"> birra</w:t>
      </w:r>
    </w:p>
    <w:p w14:paraId="593E3357" w14:textId="2BD15C55" w:rsidR="00226100" w:rsidRPr="00226100" w:rsidRDefault="006B712E" w:rsidP="00AC1450">
      <w:pPr>
        <w:pStyle w:val="Listeavsnitt"/>
        <w:numPr>
          <w:ilvl w:val="0"/>
          <w:numId w:val="19"/>
        </w:numPr>
        <w:jc w:val="left"/>
      </w:pPr>
      <w:r>
        <w:t>A</w:t>
      </w:r>
      <w:r w:rsidR="00226100" w:rsidRPr="00226100">
        <w:t>nalys</w:t>
      </w:r>
      <w:r>
        <w:t>a</w:t>
      </w:r>
      <w:r w:rsidR="0059183F">
        <w:t xml:space="preserve"> mii addá</w:t>
      </w:r>
      <w:r w:rsidR="00226100" w:rsidRPr="00226100">
        <w:t xml:space="preserve"> vuođu konklušuvdnii</w:t>
      </w:r>
    </w:p>
    <w:p w14:paraId="2F9C0EFE" w14:textId="77777777" w:rsidR="00DA43BE" w:rsidRDefault="00DA43BE" w:rsidP="00DA43BE">
      <w:pPr>
        <w:rPr>
          <w:rFonts w:eastAsiaTheme="majorEastAsia"/>
          <w:lang w:val="ca-ES"/>
        </w:rPr>
      </w:pPr>
    </w:p>
    <w:p w14:paraId="2DBDAE17" w14:textId="39434CED" w:rsidR="00134462" w:rsidRDefault="0002373C" w:rsidP="0002373C">
      <w:pPr>
        <w:pStyle w:val="Overskrift2"/>
      </w:pPr>
      <w:r>
        <w:t>Vuolleteaksta</w:t>
      </w:r>
    </w:p>
    <w:p w14:paraId="5A7D1D07" w14:textId="44D4A88E" w:rsidR="0002373C" w:rsidRDefault="00D03BF7" w:rsidP="00D03BF7">
      <w:pPr>
        <w:rPr>
          <w:rFonts w:eastAsiaTheme="majorEastAsia"/>
          <w:lang w:val="ca-ES"/>
        </w:rPr>
      </w:pPr>
      <w:r>
        <w:rPr>
          <w:rFonts w:eastAsiaTheme="majorEastAsia"/>
          <w:lang w:val="ca-ES"/>
        </w:rPr>
        <w:t>Teaksta</w:t>
      </w:r>
    </w:p>
    <w:p w14:paraId="4838CEF8" w14:textId="77777777" w:rsidR="00D03BF7" w:rsidRDefault="00D03BF7" w:rsidP="00D03BF7">
      <w:pPr>
        <w:rPr>
          <w:rFonts w:eastAsiaTheme="majorEastAsia"/>
          <w:lang w:val="ca-ES"/>
        </w:rPr>
      </w:pPr>
    </w:p>
    <w:p w14:paraId="6E3C1FF8" w14:textId="027C0DAA" w:rsidR="00D03BF7" w:rsidRDefault="00D03BF7" w:rsidP="00D03BF7">
      <w:pPr>
        <w:pStyle w:val="Overskrift2"/>
      </w:pPr>
      <w:r>
        <w:t>Nubbi vuolleteaksta</w:t>
      </w:r>
    </w:p>
    <w:p w14:paraId="084FA407" w14:textId="1F07025C" w:rsidR="00EA1642" w:rsidRPr="00EA1642" w:rsidRDefault="00EA1642" w:rsidP="00EA1642">
      <w:pPr>
        <w:rPr>
          <w:rFonts w:eastAsiaTheme="majorEastAsia"/>
          <w:lang w:val="ca-ES"/>
        </w:rPr>
      </w:pPr>
      <w:r>
        <w:rPr>
          <w:rFonts w:eastAsiaTheme="majorEastAsia"/>
          <w:lang w:val="ca-ES"/>
        </w:rPr>
        <w:t>Teaksta</w:t>
      </w:r>
    </w:p>
    <w:p w14:paraId="32A968A4" w14:textId="33AB0480" w:rsidR="00134462" w:rsidRDefault="00134462" w:rsidP="00134462">
      <w:pPr>
        <w:pStyle w:val="Overskrift1"/>
      </w:pPr>
      <w:r>
        <w:t>Loahpaheapmi</w:t>
      </w:r>
    </w:p>
    <w:p w14:paraId="3B79350A" w14:textId="2C7E1BD9" w:rsidR="002D467F" w:rsidRPr="002D467F" w:rsidRDefault="002D467F" w:rsidP="002D467F">
      <w:pPr>
        <w:pStyle w:val="Listeavsnitt"/>
        <w:numPr>
          <w:ilvl w:val="0"/>
          <w:numId w:val="17"/>
        </w:numPr>
        <w:rPr>
          <w:rFonts w:eastAsiaTheme="majorEastAsia"/>
          <w:lang w:val="ca-ES"/>
        </w:rPr>
      </w:pPr>
      <w:r w:rsidRPr="00226100">
        <w:rPr>
          <w:rFonts w:eastAsiaTheme="majorEastAsia"/>
          <w:lang w:val="ca-ES"/>
        </w:rPr>
        <w:t>Galgá dábálaččat dahkat sullii 10 % teavsttas</w:t>
      </w:r>
    </w:p>
    <w:p w14:paraId="5255563C" w14:textId="0AF2DD2F" w:rsidR="00E955D4" w:rsidRPr="00E955D4" w:rsidRDefault="00EA1642" w:rsidP="003E09AA">
      <w:pPr>
        <w:pStyle w:val="Listeavsnitt"/>
        <w:numPr>
          <w:ilvl w:val="0"/>
          <w:numId w:val="23"/>
        </w:numPr>
        <w:jc w:val="left"/>
        <w:rPr>
          <w:lang w:val="ca-ES"/>
        </w:rPr>
      </w:pPr>
      <w:r>
        <w:rPr>
          <w:lang w:val="ca-ES"/>
        </w:rPr>
        <w:t>G</w:t>
      </w:r>
      <w:r w:rsidR="00E955D4" w:rsidRPr="00E955D4">
        <w:rPr>
          <w:lang w:val="ca-ES"/>
        </w:rPr>
        <w:t>ávdnos</w:t>
      </w:r>
      <w:r>
        <w:rPr>
          <w:lang w:val="ca-ES"/>
        </w:rPr>
        <w:t xml:space="preserve">at, </w:t>
      </w:r>
      <w:r w:rsidR="00E955D4" w:rsidRPr="00E955D4">
        <w:rPr>
          <w:lang w:val="ca-ES"/>
        </w:rPr>
        <w:t>bohtos</w:t>
      </w:r>
      <w:r>
        <w:rPr>
          <w:lang w:val="ca-ES"/>
        </w:rPr>
        <w:t xml:space="preserve">at, </w:t>
      </w:r>
      <w:r w:rsidR="00E955D4" w:rsidRPr="00E955D4">
        <w:rPr>
          <w:lang w:val="ca-ES"/>
        </w:rPr>
        <w:t>konklušuvnna</w:t>
      </w:r>
      <w:r>
        <w:rPr>
          <w:lang w:val="ca-ES"/>
        </w:rPr>
        <w:t>t</w:t>
      </w:r>
    </w:p>
    <w:p w14:paraId="525E6FD7" w14:textId="4B984A6F" w:rsidR="00EA1642" w:rsidRPr="00EA1642" w:rsidRDefault="002D467F" w:rsidP="00EA1642">
      <w:pPr>
        <w:pStyle w:val="Listeavsnitt"/>
        <w:numPr>
          <w:ilvl w:val="0"/>
          <w:numId w:val="23"/>
        </w:numPr>
        <w:jc w:val="left"/>
        <w:rPr>
          <w:rFonts w:eastAsiaTheme="majorEastAsia"/>
          <w:lang w:val="ca-ES"/>
        </w:rPr>
      </w:pPr>
      <w:r>
        <w:rPr>
          <w:lang w:val="ca-ES"/>
        </w:rPr>
        <w:t>L</w:t>
      </w:r>
      <w:r w:rsidR="00E955D4" w:rsidRPr="00E955D4">
        <w:rPr>
          <w:lang w:val="ca-ES"/>
        </w:rPr>
        <w:t>oahppajurdag</w:t>
      </w:r>
      <w:r>
        <w:rPr>
          <w:lang w:val="ca-ES"/>
        </w:rPr>
        <w:t xml:space="preserve">at </w:t>
      </w:r>
    </w:p>
    <w:p w14:paraId="53992C1C" w14:textId="77777777" w:rsidR="00EA1642" w:rsidRPr="00EA1642" w:rsidRDefault="00EA1642" w:rsidP="00EA1642">
      <w:pPr>
        <w:pStyle w:val="Listeavsnitt"/>
        <w:ind w:left="360"/>
        <w:jc w:val="left"/>
        <w:rPr>
          <w:rFonts w:eastAsiaTheme="majorEastAsia"/>
          <w:lang w:val="ca-ES"/>
        </w:rPr>
      </w:pPr>
    </w:p>
    <w:p w14:paraId="6F5FA643" w14:textId="29D2AD60" w:rsidR="00C061F6" w:rsidRPr="00C061F6" w:rsidRDefault="00C061F6" w:rsidP="00276003">
      <w:pPr>
        <w:pStyle w:val="Bajillanummarahaga1"/>
      </w:pPr>
      <w:r>
        <w:lastRenderedPageBreak/>
        <w:t>Gáldolistu</w:t>
      </w:r>
    </w:p>
    <w:sectPr w:rsidR="00C061F6" w:rsidRPr="00C061F6" w:rsidSect="00807F89">
      <w:footerReference w:type="even" r:id="rId13"/>
      <w:headerReference w:type="first" r:id="rId14"/>
      <w:footerReference w:type="first" r:id="rId15"/>
      <w:pgSz w:w="11900" w:h="16840"/>
      <w:pgMar w:top="1417" w:right="1417" w:bottom="1417" w:left="1417" w:header="708" w:footer="567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6B763" w14:textId="77777777" w:rsidR="00570C81" w:rsidRDefault="00570C81" w:rsidP="000D1C23">
      <w:r>
        <w:separator/>
      </w:r>
    </w:p>
    <w:p w14:paraId="70B63165" w14:textId="77777777" w:rsidR="00570C81" w:rsidRDefault="00570C81"/>
    <w:p w14:paraId="1891E721" w14:textId="77777777" w:rsidR="00570C81" w:rsidRDefault="00570C81"/>
    <w:p w14:paraId="305CA525" w14:textId="77777777" w:rsidR="00570C81" w:rsidRDefault="00570C81"/>
    <w:p w14:paraId="6D385335" w14:textId="77777777" w:rsidR="00570C81" w:rsidRDefault="00570C81"/>
    <w:p w14:paraId="24DCFF22" w14:textId="77777777" w:rsidR="00570C81" w:rsidRDefault="00570C81"/>
    <w:p w14:paraId="4D347DF6" w14:textId="77777777" w:rsidR="00570C81" w:rsidRDefault="00570C81"/>
  </w:endnote>
  <w:endnote w:type="continuationSeparator" w:id="0">
    <w:p w14:paraId="018DA33F" w14:textId="77777777" w:rsidR="00570C81" w:rsidRDefault="00570C81" w:rsidP="000D1C23">
      <w:r>
        <w:continuationSeparator/>
      </w:r>
    </w:p>
    <w:p w14:paraId="31BC4EC7" w14:textId="77777777" w:rsidR="00570C81" w:rsidRDefault="00570C81"/>
    <w:p w14:paraId="2026E630" w14:textId="77777777" w:rsidR="00570C81" w:rsidRDefault="00570C81"/>
    <w:p w14:paraId="0F597FC4" w14:textId="77777777" w:rsidR="00570C81" w:rsidRDefault="00570C81"/>
    <w:p w14:paraId="7787467F" w14:textId="77777777" w:rsidR="00570C81" w:rsidRDefault="00570C81"/>
    <w:p w14:paraId="1BA878DA" w14:textId="77777777" w:rsidR="00570C81" w:rsidRDefault="00570C81"/>
    <w:p w14:paraId="2931050F" w14:textId="77777777" w:rsidR="00570C81" w:rsidRDefault="00570C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yriadPro-Bold">
    <w:altName w:val="Myriad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Pro-It">
    <w:altName w:val="Myriad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Pro-Regular">
    <w:altName w:val="Myriad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7817141"/>
      <w:docPartObj>
        <w:docPartGallery w:val="Page Numbers (Bottom of Page)"/>
        <w:docPartUnique/>
      </w:docPartObj>
    </w:sdtPr>
    <w:sdtContent>
      <w:p w14:paraId="41A58D85" w14:textId="77777777" w:rsidR="00B317EE" w:rsidRDefault="00B317EE">
        <w:pPr>
          <w:jc w:val="right"/>
        </w:pPr>
        <w:r w:rsidRPr="00B317EE">
          <w:rPr>
            <w:sz w:val="18"/>
            <w:szCs w:val="18"/>
          </w:rPr>
          <w:fldChar w:fldCharType="begin"/>
        </w:r>
        <w:r w:rsidRPr="00B317EE">
          <w:rPr>
            <w:sz w:val="18"/>
            <w:szCs w:val="18"/>
          </w:rPr>
          <w:instrText>PAGE   \* MERGEFORMAT</w:instrText>
        </w:r>
        <w:r w:rsidRPr="00B317EE">
          <w:rPr>
            <w:sz w:val="18"/>
            <w:szCs w:val="18"/>
          </w:rPr>
          <w:fldChar w:fldCharType="separate"/>
        </w:r>
        <w:r w:rsidR="00823EFD" w:rsidRPr="00823EFD">
          <w:rPr>
            <w:noProof/>
            <w:sz w:val="18"/>
            <w:szCs w:val="18"/>
            <w:lang w:val="nb-NO"/>
          </w:rPr>
          <w:t>19</w:t>
        </w:r>
        <w:r w:rsidRPr="00B317EE">
          <w:rPr>
            <w:sz w:val="18"/>
            <w:szCs w:val="18"/>
          </w:rPr>
          <w:fldChar w:fldCharType="end"/>
        </w:r>
      </w:p>
    </w:sdtContent>
  </w:sdt>
  <w:p w14:paraId="0732FDF0" w14:textId="77777777" w:rsidR="00C35AF4" w:rsidRDefault="00C35A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B2B7C" w14:textId="77777777" w:rsidR="003F3CE3" w:rsidRDefault="003F3CE3" w:rsidP="003F3CE3">
    <w:pPr>
      <w:tabs>
        <w:tab w:val="left" w:pos="2469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1340909"/>
      <w:docPartObj>
        <w:docPartGallery w:val="Page Numbers (Bottom of Page)"/>
        <w:docPartUnique/>
      </w:docPartObj>
    </w:sdtPr>
    <w:sdtContent>
      <w:p w14:paraId="1E0A5E83" w14:textId="77777777" w:rsidR="00B31FAA" w:rsidRDefault="00B31FAA">
        <w:r w:rsidRPr="00F340C3">
          <w:rPr>
            <w:sz w:val="18"/>
            <w:szCs w:val="18"/>
          </w:rPr>
          <w:fldChar w:fldCharType="begin"/>
        </w:r>
        <w:r w:rsidRPr="00F340C3">
          <w:rPr>
            <w:sz w:val="18"/>
            <w:szCs w:val="18"/>
          </w:rPr>
          <w:instrText>PAGE   \* MERGEFORMAT</w:instrText>
        </w:r>
        <w:r w:rsidRPr="00F340C3">
          <w:rPr>
            <w:sz w:val="18"/>
            <w:szCs w:val="18"/>
          </w:rPr>
          <w:fldChar w:fldCharType="separate"/>
        </w:r>
        <w:r w:rsidR="00823EFD" w:rsidRPr="00823EFD">
          <w:rPr>
            <w:noProof/>
            <w:sz w:val="18"/>
            <w:szCs w:val="18"/>
            <w:lang w:val="nb-NO"/>
          </w:rPr>
          <w:t>2</w:t>
        </w:r>
        <w:r w:rsidRPr="00F340C3">
          <w:rPr>
            <w:sz w:val="18"/>
            <w:szCs w:val="18"/>
          </w:rPr>
          <w:fldChar w:fldCharType="end"/>
        </w:r>
      </w:p>
    </w:sdtContent>
  </w:sdt>
  <w:p w14:paraId="0ED891FF" w14:textId="77777777" w:rsidR="00786F9A" w:rsidRDefault="00786F9A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989912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6F05931" w14:textId="77777777" w:rsidR="00B317EE" w:rsidRPr="00B317EE" w:rsidRDefault="00B317EE">
        <w:pPr>
          <w:jc w:val="right"/>
          <w:rPr>
            <w:sz w:val="18"/>
            <w:szCs w:val="18"/>
          </w:rPr>
        </w:pPr>
        <w:r w:rsidRPr="00B317EE">
          <w:rPr>
            <w:sz w:val="18"/>
            <w:szCs w:val="18"/>
          </w:rPr>
          <w:fldChar w:fldCharType="begin"/>
        </w:r>
        <w:r w:rsidRPr="00B317EE">
          <w:rPr>
            <w:sz w:val="18"/>
            <w:szCs w:val="18"/>
          </w:rPr>
          <w:instrText>PAGE   \* MERGEFORMAT</w:instrText>
        </w:r>
        <w:r w:rsidRPr="00B317EE">
          <w:rPr>
            <w:sz w:val="18"/>
            <w:szCs w:val="18"/>
          </w:rPr>
          <w:fldChar w:fldCharType="separate"/>
        </w:r>
        <w:r w:rsidR="00823EFD" w:rsidRPr="00823EFD">
          <w:rPr>
            <w:noProof/>
            <w:sz w:val="18"/>
            <w:szCs w:val="18"/>
            <w:lang w:val="nb-NO"/>
          </w:rPr>
          <w:t>1</w:t>
        </w:r>
        <w:r w:rsidRPr="00B317EE">
          <w:rPr>
            <w:sz w:val="18"/>
            <w:szCs w:val="18"/>
          </w:rPr>
          <w:fldChar w:fldCharType="end"/>
        </w:r>
      </w:p>
    </w:sdtContent>
  </w:sdt>
  <w:p w14:paraId="1D9A6C0B" w14:textId="77777777" w:rsidR="00786F9A" w:rsidRDefault="00786F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823B6" w14:textId="77777777" w:rsidR="00570C81" w:rsidRDefault="00570C81">
      <w:r>
        <w:separator/>
      </w:r>
    </w:p>
  </w:footnote>
  <w:footnote w:type="continuationSeparator" w:id="0">
    <w:p w14:paraId="18F82CE3" w14:textId="77777777" w:rsidR="00570C81" w:rsidRDefault="00570C81" w:rsidP="000D1C23">
      <w:r>
        <w:continuationSeparator/>
      </w:r>
    </w:p>
    <w:p w14:paraId="03DECE3F" w14:textId="77777777" w:rsidR="00570C81" w:rsidRDefault="00570C81"/>
    <w:p w14:paraId="159AE8D5" w14:textId="77777777" w:rsidR="00570C81" w:rsidRDefault="00570C81"/>
    <w:p w14:paraId="72E2F1B7" w14:textId="77777777" w:rsidR="00570C81" w:rsidRDefault="00570C81"/>
    <w:p w14:paraId="075FFE7B" w14:textId="77777777" w:rsidR="00570C81" w:rsidRDefault="00570C81"/>
    <w:p w14:paraId="08B2780C" w14:textId="77777777" w:rsidR="00570C81" w:rsidRDefault="00570C81"/>
    <w:p w14:paraId="41B42326" w14:textId="77777777" w:rsidR="00570C81" w:rsidRDefault="00570C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F33FB" w14:textId="2E9A0CD1" w:rsidR="003F3CE3" w:rsidRDefault="00A868C2">
    <w:r w:rsidRPr="00CB024B">
      <w:rPr>
        <w:noProof/>
      </w:rPr>
      <w:drawing>
        <wp:inline distT="0" distB="0" distL="0" distR="0" wp14:anchorId="66EA824B" wp14:editId="4D956551">
          <wp:extent cx="2247900" cy="566308"/>
          <wp:effectExtent l="0" t="0" r="0" b="5715"/>
          <wp:docPr id="873879109" name="Bilde 2" descr="Et bilde som inneholder sort, mørke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0004408" name="Bilde 2" descr="Et bilde som inneholder sort, mørke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2363" cy="5775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24CC4" w14:textId="77777777" w:rsidR="003F3CE3" w:rsidRDefault="003F3CE3"/>
  <w:p w14:paraId="6CC7C8FA" w14:textId="77777777" w:rsidR="00786F9A" w:rsidRDefault="00786F9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6562"/>
    <w:multiLevelType w:val="hybridMultilevel"/>
    <w:tmpl w:val="4A3C2F9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F2512B"/>
    <w:multiLevelType w:val="multilevel"/>
    <w:tmpl w:val="07C090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6AF1367"/>
    <w:multiLevelType w:val="hybridMultilevel"/>
    <w:tmpl w:val="021659CC"/>
    <w:lvl w:ilvl="0" w:tplc="FB965682">
      <w:start w:val="1"/>
      <w:numFmt w:val="decimal"/>
      <w:pStyle w:val="Nummarastonlogutruouidsiste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4738D"/>
    <w:multiLevelType w:val="hybridMultilevel"/>
    <w:tmpl w:val="986AAB52"/>
    <w:lvl w:ilvl="0" w:tplc="CE8683FE">
      <w:start w:val="1"/>
      <w:numFmt w:val="decimal"/>
      <w:pStyle w:val="Nummarastonlogutuoggin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C7248"/>
    <w:multiLevelType w:val="hybridMultilevel"/>
    <w:tmpl w:val="2396B3C4"/>
    <w:lvl w:ilvl="0" w:tplc="3B4AD6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A7D71"/>
    <w:multiLevelType w:val="hybridMultilevel"/>
    <w:tmpl w:val="F5928FE8"/>
    <w:lvl w:ilvl="0" w:tplc="80C227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93A78"/>
    <w:multiLevelType w:val="hybridMultilevel"/>
    <w:tmpl w:val="7B1EAC70"/>
    <w:lvl w:ilvl="0" w:tplc="D408C2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94FD6"/>
    <w:multiLevelType w:val="hybridMultilevel"/>
    <w:tmpl w:val="B83A028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EF76BE"/>
    <w:multiLevelType w:val="hybridMultilevel"/>
    <w:tmpl w:val="77DA565A"/>
    <w:lvl w:ilvl="0" w:tplc="D408C26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4AB4A04"/>
    <w:multiLevelType w:val="hybridMultilevel"/>
    <w:tmpl w:val="345E6F4A"/>
    <w:lvl w:ilvl="0" w:tplc="FF284CC2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C83EE7"/>
    <w:multiLevelType w:val="hybridMultilevel"/>
    <w:tmpl w:val="B04006B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A9087E"/>
    <w:multiLevelType w:val="hybridMultilevel"/>
    <w:tmpl w:val="1B086C62"/>
    <w:lvl w:ilvl="0" w:tplc="26D6545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D96E62"/>
    <w:multiLevelType w:val="multilevel"/>
    <w:tmpl w:val="D0D4F742"/>
    <w:styleLink w:val="eksempel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/>
        <w:i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113B77"/>
    <w:multiLevelType w:val="hybridMultilevel"/>
    <w:tmpl w:val="E93AD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D579F3"/>
    <w:multiLevelType w:val="hybridMultilevel"/>
    <w:tmpl w:val="780E55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A3321"/>
    <w:multiLevelType w:val="hybridMultilevel"/>
    <w:tmpl w:val="6C50C4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BE4C4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A7195C"/>
    <w:multiLevelType w:val="hybridMultilevel"/>
    <w:tmpl w:val="25548004"/>
    <w:lvl w:ilvl="0" w:tplc="FF284CC2">
      <w:numFmt w:val="bullet"/>
      <w:lvlText w:val="-"/>
      <w:lvlJc w:val="left"/>
      <w:pPr>
        <w:ind w:left="360" w:hanging="360"/>
      </w:pPr>
      <w:rPr>
        <w:rFonts w:ascii="Times New Roman" w:eastAsiaTheme="majorEastAsia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A9E7B51"/>
    <w:multiLevelType w:val="multilevel"/>
    <w:tmpl w:val="4CF60A3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730972B2"/>
    <w:multiLevelType w:val="hybridMultilevel"/>
    <w:tmpl w:val="B798D1C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0F4A04"/>
    <w:multiLevelType w:val="hybridMultilevel"/>
    <w:tmpl w:val="56849502"/>
    <w:lvl w:ilvl="0" w:tplc="E1168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CF1E5A"/>
    <w:multiLevelType w:val="hybridMultilevel"/>
    <w:tmpl w:val="0FCC812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FA2129"/>
    <w:multiLevelType w:val="hybridMultilevel"/>
    <w:tmpl w:val="47C23AC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F151814"/>
    <w:multiLevelType w:val="multilevel"/>
    <w:tmpl w:val="EB301C50"/>
    <w:lvl w:ilvl="0">
      <w:start w:val="1"/>
      <w:numFmt w:val="decimal"/>
      <w:pStyle w:val="Overskrift1"/>
      <w:lvlText w:val="%1"/>
      <w:lvlJc w:val="left"/>
      <w:pPr>
        <w:ind w:left="574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 w16cid:durableId="426733405">
    <w:abstractNumId w:val="12"/>
  </w:num>
  <w:num w:numId="2" w16cid:durableId="364330448">
    <w:abstractNumId w:val="1"/>
  </w:num>
  <w:num w:numId="3" w16cid:durableId="666783057">
    <w:abstractNumId w:val="13"/>
  </w:num>
  <w:num w:numId="4" w16cid:durableId="1651054414">
    <w:abstractNumId w:val="17"/>
  </w:num>
  <w:num w:numId="5" w16cid:durableId="1666470156">
    <w:abstractNumId w:val="4"/>
  </w:num>
  <w:num w:numId="6" w16cid:durableId="720397472">
    <w:abstractNumId w:val="5"/>
  </w:num>
  <w:num w:numId="7" w16cid:durableId="44181401">
    <w:abstractNumId w:val="22"/>
  </w:num>
  <w:num w:numId="8" w16cid:durableId="783115660">
    <w:abstractNumId w:val="2"/>
  </w:num>
  <w:num w:numId="9" w16cid:durableId="1985309078">
    <w:abstractNumId w:val="3"/>
  </w:num>
  <w:num w:numId="10" w16cid:durableId="1497261640">
    <w:abstractNumId w:val="11"/>
  </w:num>
  <w:num w:numId="11" w16cid:durableId="156118068">
    <w:abstractNumId w:val="19"/>
  </w:num>
  <w:num w:numId="12" w16cid:durableId="1855222633">
    <w:abstractNumId w:val="18"/>
  </w:num>
  <w:num w:numId="13" w16cid:durableId="1501265280">
    <w:abstractNumId w:val="14"/>
  </w:num>
  <w:num w:numId="14" w16cid:durableId="1140466102">
    <w:abstractNumId w:val="9"/>
  </w:num>
  <w:num w:numId="15" w16cid:durableId="2029672162">
    <w:abstractNumId w:val="16"/>
  </w:num>
  <w:num w:numId="16" w16cid:durableId="92015972">
    <w:abstractNumId w:val="7"/>
  </w:num>
  <w:num w:numId="17" w16cid:durableId="479662007">
    <w:abstractNumId w:val="0"/>
  </w:num>
  <w:num w:numId="18" w16cid:durableId="840387080">
    <w:abstractNumId w:val="15"/>
  </w:num>
  <w:num w:numId="19" w16cid:durableId="862672012">
    <w:abstractNumId w:val="10"/>
  </w:num>
  <w:num w:numId="20" w16cid:durableId="1253316195">
    <w:abstractNumId w:val="20"/>
  </w:num>
  <w:num w:numId="21" w16cid:durableId="2142648999">
    <w:abstractNumId w:val="6"/>
  </w:num>
  <w:num w:numId="22" w16cid:durableId="501745841">
    <w:abstractNumId w:val="8"/>
  </w:num>
  <w:num w:numId="23" w16cid:durableId="179328288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20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C56"/>
    <w:rsid w:val="00004A92"/>
    <w:rsid w:val="0000538E"/>
    <w:rsid w:val="00014783"/>
    <w:rsid w:val="000148FA"/>
    <w:rsid w:val="0001595F"/>
    <w:rsid w:val="00016782"/>
    <w:rsid w:val="0002223D"/>
    <w:rsid w:val="0002373C"/>
    <w:rsid w:val="000241FE"/>
    <w:rsid w:val="00026BFB"/>
    <w:rsid w:val="00034BB4"/>
    <w:rsid w:val="00036BA2"/>
    <w:rsid w:val="00037D5F"/>
    <w:rsid w:val="00043487"/>
    <w:rsid w:val="00044D30"/>
    <w:rsid w:val="00045976"/>
    <w:rsid w:val="0005012E"/>
    <w:rsid w:val="00050E46"/>
    <w:rsid w:val="00052B48"/>
    <w:rsid w:val="0006016E"/>
    <w:rsid w:val="00060A04"/>
    <w:rsid w:val="00064917"/>
    <w:rsid w:val="000776FA"/>
    <w:rsid w:val="000833AD"/>
    <w:rsid w:val="000840FC"/>
    <w:rsid w:val="00087BDD"/>
    <w:rsid w:val="00090AC2"/>
    <w:rsid w:val="00093EE8"/>
    <w:rsid w:val="00094C8E"/>
    <w:rsid w:val="00096BEA"/>
    <w:rsid w:val="000A3774"/>
    <w:rsid w:val="000B0C4A"/>
    <w:rsid w:val="000B1F43"/>
    <w:rsid w:val="000B223B"/>
    <w:rsid w:val="000C00D1"/>
    <w:rsid w:val="000C1131"/>
    <w:rsid w:val="000C1A37"/>
    <w:rsid w:val="000C3E21"/>
    <w:rsid w:val="000C799D"/>
    <w:rsid w:val="000D1C23"/>
    <w:rsid w:val="000D34AE"/>
    <w:rsid w:val="000D5F47"/>
    <w:rsid w:val="000E5001"/>
    <w:rsid w:val="000E5748"/>
    <w:rsid w:val="000F0D81"/>
    <w:rsid w:val="000F2153"/>
    <w:rsid w:val="00111A21"/>
    <w:rsid w:val="00116AB4"/>
    <w:rsid w:val="00116E92"/>
    <w:rsid w:val="00117080"/>
    <w:rsid w:val="0012133C"/>
    <w:rsid w:val="00123FB8"/>
    <w:rsid w:val="00125F58"/>
    <w:rsid w:val="00126821"/>
    <w:rsid w:val="00130310"/>
    <w:rsid w:val="00130AAA"/>
    <w:rsid w:val="00131693"/>
    <w:rsid w:val="00132652"/>
    <w:rsid w:val="00134462"/>
    <w:rsid w:val="0014145A"/>
    <w:rsid w:val="0014320F"/>
    <w:rsid w:val="001519E8"/>
    <w:rsid w:val="00152F84"/>
    <w:rsid w:val="00153544"/>
    <w:rsid w:val="0015545B"/>
    <w:rsid w:val="001648B7"/>
    <w:rsid w:val="00165247"/>
    <w:rsid w:val="001668B5"/>
    <w:rsid w:val="00172EEE"/>
    <w:rsid w:val="00176394"/>
    <w:rsid w:val="00177AD4"/>
    <w:rsid w:val="00180D73"/>
    <w:rsid w:val="00181113"/>
    <w:rsid w:val="00183A19"/>
    <w:rsid w:val="00185B1E"/>
    <w:rsid w:val="0018759A"/>
    <w:rsid w:val="001926B2"/>
    <w:rsid w:val="0019500B"/>
    <w:rsid w:val="001A0949"/>
    <w:rsid w:val="001A1D14"/>
    <w:rsid w:val="001A341E"/>
    <w:rsid w:val="001A3E8F"/>
    <w:rsid w:val="001A71C1"/>
    <w:rsid w:val="001B3CD5"/>
    <w:rsid w:val="001B790B"/>
    <w:rsid w:val="001C08C2"/>
    <w:rsid w:val="001C25EC"/>
    <w:rsid w:val="001C7DDD"/>
    <w:rsid w:val="001D04CB"/>
    <w:rsid w:val="001D2D40"/>
    <w:rsid w:val="001D5B70"/>
    <w:rsid w:val="001D754F"/>
    <w:rsid w:val="001E083F"/>
    <w:rsid w:val="001E3542"/>
    <w:rsid w:val="001E6A54"/>
    <w:rsid w:val="001F0736"/>
    <w:rsid w:val="001F40BF"/>
    <w:rsid w:val="001F5006"/>
    <w:rsid w:val="001F6FB9"/>
    <w:rsid w:val="001F7654"/>
    <w:rsid w:val="0020799B"/>
    <w:rsid w:val="00207BB0"/>
    <w:rsid w:val="00210856"/>
    <w:rsid w:val="00210CB0"/>
    <w:rsid w:val="00213FAD"/>
    <w:rsid w:val="00221E82"/>
    <w:rsid w:val="00222D4B"/>
    <w:rsid w:val="0022441C"/>
    <w:rsid w:val="00225E4F"/>
    <w:rsid w:val="00226100"/>
    <w:rsid w:val="002261E2"/>
    <w:rsid w:val="00226CD3"/>
    <w:rsid w:val="00232C63"/>
    <w:rsid w:val="00234465"/>
    <w:rsid w:val="002355B9"/>
    <w:rsid w:val="00235941"/>
    <w:rsid w:val="00235F39"/>
    <w:rsid w:val="00236683"/>
    <w:rsid w:val="00237539"/>
    <w:rsid w:val="002408CA"/>
    <w:rsid w:val="0024418F"/>
    <w:rsid w:val="00245E8F"/>
    <w:rsid w:val="002461D2"/>
    <w:rsid w:val="00247E66"/>
    <w:rsid w:val="0025210A"/>
    <w:rsid w:val="00255759"/>
    <w:rsid w:val="00261B5F"/>
    <w:rsid w:val="00262482"/>
    <w:rsid w:val="002629E9"/>
    <w:rsid w:val="0026426C"/>
    <w:rsid w:val="00266415"/>
    <w:rsid w:val="00266FAF"/>
    <w:rsid w:val="00267E67"/>
    <w:rsid w:val="00267E98"/>
    <w:rsid w:val="00275FE7"/>
    <w:rsid w:val="00276003"/>
    <w:rsid w:val="00277A55"/>
    <w:rsid w:val="0028222C"/>
    <w:rsid w:val="00283FD9"/>
    <w:rsid w:val="0028435E"/>
    <w:rsid w:val="00285424"/>
    <w:rsid w:val="00291940"/>
    <w:rsid w:val="002921FD"/>
    <w:rsid w:val="0029353C"/>
    <w:rsid w:val="002939ED"/>
    <w:rsid w:val="00293F18"/>
    <w:rsid w:val="0029490C"/>
    <w:rsid w:val="00294D9D"/>
    <w:rsid w:val="00295515"/>
    <w:rsid w:val="0029605E"/>
    <w:rsid w:val="002967E1"/>
    <w:rsid w:val="002A0669"/>
    <w:rsid w:val="002A5265"/>
    <w:rsid w:val="002B24A8"/>
    <w:rsid w:val="002B3082"/>
    <w:rsid w:val="002B3280"/>
    <w:rsid w:val="002B5653"/>
    <w:rsid w:val="002B5C56"/>
    <w:rsid w:val="002B7C34"/>
    <w:rsid w:val="002C0A89"/>
    <w:rsid w:val="002D18E5"/>
    <w:rsid w:val="002D467F"/>
    <w:rsid w:val="002D6888"/>
    <w:rsid w:val="002E27D4"/>
    <w:rsid w:val="002E5FA3"/>
    <w:rsid w:val="002F29EF"/>
    <w:rsid w:val="002F3319"/>
    <w:rsid w:val="002F6AE4"/>
    <w:rsid w:val="002F6C4E"/>
    <w:rsid w:val="00300797"/>
    <w:rsid w:val="003030BC"/>
    <w:rsid w:val="00306A8B"/>
    <w:rsid w:val="00307C3F"/>
    <w:rsid w:val="0031051C"/>
    <w:rsid w:val="00312792"/>
    <w:rsid w:val="00315551"/>
    <w:rsid w:val="003156F6"/>
    <w:rsid w:val="003159F0"/>
    <w:rsid w:val="00327D08"/>
    <w:rsid w:val="00340B06"/>
    <w:rsid w:val="00353589"/>
    <w:rsid w:val="00353907"/>
    <w:rsid w:val="00354D78"/>
    <w:rsid w:val="00355687"/>
    <w:rsid w:val="00355FD1"/>
    <w:rsid w:val="00356758"/>
    <w:rsid w:val="003734F5"/>
    <w:rsid w:val="003745C0"/>
    <w:rsid w:val="003747DC"/>
    <w:rsid w:val="00380792"/>
    <w:rsid w:val="00380A78"/>
    <w:rsid w:val="00385874"/>
    <w:rsid w:val="00387090"/>
    <w:rsid w:val="003913C4"/>
    <w:rsid w:val="003A0CD3"/>
    <w:rsid w:val="003A11C6"/>
    <w:rsid w:val="003A35E6"/>
    <w:rsid w:val="003A5BB7"/>
    <w:rsid w:val="003A668C"/>
    <w:rsid w:val="003A6A0E"/>
    <w:rsid w:val="003B1723"/>
    <w:rsid w:val="003B25BE"/>
    <w:rsid w:val="003B5A9C"/>
    <w:rsid w:val="003C069A"/>
    <w:rsid w:val="003C165F"/>
    <w:rsid w:val="003C34D2"/>
    <w:rsid w:val="003C58A1"/>
    <w:rsid w:val="003D005F"/>
    <w:rsid w:val="003D0FB5"/>
    <w:rsid w:val="003D47BA"/>
    <w:rsid w:val="003D50F8"/>
    <w:rsid w:val="003D519F"/>
    <w:rsid w:val="003D5908"/>
    <w:rsid w:val="003D5E16"/>
    <w:rsid w:val="003E09AA"/>
    <w:rsid w:val="003E6BC7"/>
    <w:rsid w:val="003E7384"/>
    <w:rsid w:val="003F359D"/>
    <w:rsid w:val="003F3CE3"/>
    <w:rsid w:val="003F40F8"/>
    <w:rsid w:val="003F4B0B"/>
    <w:rsid w:val="00403262"/>
    <w:rsid w:val="00404B1B"/>
    <w:rsid w:val="0041248B"/>
    <w:rsid w:val="00415EE2"/>
    <w:rsid w:val="004216A8"/>
    <w:rsid w:val="0043275C"/>
    <w:rsid w:val="0043699C"/>
    <w:rsid w:val="0044101F"/>
    <w:rsid w:val="004434F6"/>
    <w:rsid w:val="00445AA5"/>
    <w:rsid w:val="004467FA"/>
    <w:rsid w:val="00450533"/>
    <w:rsid w:val="00456D46"/>
    <w:rsid w:val="004624C6"/>
    <w:rsid w:val="004663C3"/>
    <w:rsid w:val="00467AD7"/>
    <w:rsid w:val="004709E8"/>
    <w:rsid w:val="004810E8"/>
    <w:rsid w:val="00483ADD"/>
    <w:rsid w:val="00486929"/>
    <w:rsid w:val="00487AD2"/>
    <w:rsid w:val="00493483"/>
    <w:rsid w:val="00493859"/>
    <w:rsid w:val="00494575"/>
    <w:rsid w:val="004A0543"/>
    <w:rsid w:val="004A0F2C"/>
    <w:rsid w:val="004A12DC"/>
    <w:rsid w:val="004A1E23"/>
    <w:rsid w:val="004A34BF"/>
    <w:rsid w:val="004A36A9"/>
    <w:rsid w:val="004A563F"/>
    <w:rsid w:val="004A76CF"/>
    <w:rsid w:val="004B1578"/>
    <w:rsid w:val="004B260D"/>
    <w:rsid w:val="004B73A5"/>
    <w:rsid w:val="004B7A00"/>
    <w:rsid w:val="004C0020"/>
    <w:rsid w:val="004C0959"/>
    <w:rsid w:val="004C35EC"/>
    <w:rsid w:val="004C3734"/>
    <w:rsid w:val="004C3885"/>
    <w:rsid w:val="004C5FED"/>
    <w:rsid w:val="004C6F82"/>
    <w:rsid w:val="004C7A42"/>
    <w:rsid w:val="004D1CD7"/>
    <w:rsid w:val="004D2F03"/>
    <w:rsid w:val="004D58B5"/>
    <w:rsid w:val="004D729E"/>
    <w:rsid w:val="004E18D1"/>
    <w:rsid w:val="004E377A"/>
    <w:rsid w:val="004F7050"/>
    <w:rsid w:val="005034AF"/>
    <w:rsid w:val="0050491E"/>
    <w:rsid w:val="005100B2"/>
    <w:rsid w:val="00511158"/>
    <w:rsid w:val="0051311C"/>
    <w:rsid w:val="0051392A"/>
    <w:rsid w:val="00522004"/>
    <w:rsid w:val="0052292C"/>
    <w:rsid w:val="00526C54"/>
    <w:rsid w:val="005311FA"/>
    <w:rsid w:val="00533243"/>
    <w:rsid w:val="0053647A"/>
    <w:rsid w:val="00540B04"/>
    <w:rsid w:val="00541157"/>
    <w:rsid w:val="0054501A"/>
    <w:rsid w:val="005512C6"/>
    <w:rsid w:val="00551B4D"/>
    <w:rsid w:val="0056116B"/>
    <w:rsid w:val="005625F6"/>
    <w:rsid w:val="00565714"/>
    <w:rsid w:val="00570C13"/>
    <w:rsid w:val="00570C81"/>
    <w:rsid w:val="00572122"/>
    <w:rsid w:val="00572308"/>
    <w:rsid w:val="00574D28"/>
    <w:rsid w:val="0057612E"/>
    <w:rsid w:val="00576982"/>
    <w:rsid w:val="0057737B"/>
    <w:rsid w:val="00577AB9"/>
    <w:rsid w:val="00582D46"/>
    <w:rsid w:val="005837DF"/>
    <w:rsid w:val="005859D8"/>
    <w:rsid w:val="00586249"/>
    <w:rsid w:val="00590DC9"/>
    <w:rsid w:val="0059183F"/>
    <w:rsid w:val="005919A5"/>
    <w:rsid w:val="005921F9"/>
    <w:rsid w:val="00593881"/>
    <w:rsid w:val="0059395C"/>
    <w:rsid w:val="005939FB"/>
    <w:rsid w:val="0059407D"/>
    <w:rsid w:val="005A1AC2"/>
    <w:rsid w:val="005A33CF"/>
    <w:rsid w:val="005A54B1"/>
    <w:rsid w:val="005A703A"/>
    <w:rsid w:val="005B49CC"/>
    <w:rsid w:val="005B647B"/>
    <w:rsid w:val="005C1E5E"/>
    <w:rsid w:val="005D0170"/>
    <w:rsid w:val="005D1C61"/>
    <w:rsid w:val="005D3AE2"/>
    <w:rsid w:val="005D55BC"/>
    <w:rsid w:val="005E088A"/>
    <w:rsid w:val="005E24FB"/>
    <w:rsid w:val="005E58AD"/>
    <w:rsid w:val="005F17C9"/>
    <w:rsid w:val="005F7503"/>
    <w:rsid w:val="005F7AED"/>
    <w:rsid w:val="00603E4A"/>
    <w:rsid w:val="00603EB5"/>
    <w:rsid w:val="00603F64"/>
    <w:rsid w:val="0061352D"/>
    <w:rsid w:val="00613E62"/>
    <w:rsid w:val="00615431"/>
    <w:rsid w:val="00616388"/>
    <w:rsid w:val="006209F7"/>
    <w:rsid w:val="006217F5"/>
    <w:rsid w:val="0062449A"/>
    <w:rsid w:val="00624CB6"/>
    <w:rsid w:val="00625E2A"/>
    <w:rsid w:val="00626D9C"/>
    <w:rsid w:val="00627C94"/>
    <w:rsid w:val="00631CB7"/>
    <w:rsid w:val="00632A8B"/>
    <w:rsid w:val="00632C73"/>
    <w:rsid w:val="00636095"/>
    <w:rsid w:val="00637CDA"/>
    <w:rsid w:val="00640822"/>
    <w:rsid w:val="00641B7E"/>
    <w:rsid w:val="00642723"/>
    <w:rsid w:val="00642F51"/>
    <w:rsid w:val="00643B58"/>
    <w:rsid w:val="0064638B"/>
    <w:rsid w:val="00646427"/>
    <w:rsid w:val="0064711D"/>
    <w:rsid w:val="00652E12"/>
    <w:rsid w:val="00657BB5"/>
    <w:rsid w:val="00660C81"/>
    <w:rsid w:val="00660F7A"/>
    <w:rsid w:val="00661F58"/>
    <w:rsid w:val="00674D91"/>
    <w:rsid w:val="00675265"/>
    <w:rsid w:val="006759D5"/>
    <w:rsid w:val="00676935"/>
    <w:rsid w:val="00677B90"/>
    <w:rsid w:val="00680779"/>
    <w:rsid w:val="006812AC"/>
    <w:rsid w:val="0068751D"/>
    <w:rsid w:val="00690E21"/>
    <w:rsid w:val="00690EA8"/>
    <w:rsid w:val="006A3B49"/>
    <w:rsid w:val="006A7091"/>
    <w:rsid w:val="006A7958"/>
    <w:rsid w:val="006B01BB"/>
    <w:rsid w:val="006B0721"/>
    <w:rsid w:val="006B0888"/>
    <w:rsid w:val="006B712E"/>
    <w:rsid w:val="006C5637"/>
    <w:rsid w:val="006C5F43"/>
    <w:rsid w:val="006D2586"/>
    <w:rsid w:val="006D51F7"/>
    <w:rsid w:val="006D717B"/>
    <w:rsid w:val="006E3355"/>
    <w:rsid w:val="006E3F25"/>
    <w:rsid w:val="006E55C9"/>
    <w:rsid w:val="006F124E"/>
    <w:rsid w:val="006F5096"/>
    <w:rsid w:val="0070011F"/>
    <w:rsid w:val="00700EDE"/>
    <w:rsid w:val="007017B9"/>
    <w:rsid w:val="00701CFE"/>
    <w:rsid w:val="00701F0F"/>
    <w:rsid w:val="0070239A"/>
    <w:rsid w:val="00702C0F"/>
    <w:rsid w:val="00702E76"/>
    <w:rsid w:val="00703540"/>
    <w:rsid w:val="00720653"/>
    <w:rsid w:val="0073098F"/>
    <w:rsid w:val="0073528E"/>
    <w:rsid w:val="00744624"/>
    <w:rsid w:val="00745773"/>
    <w:rsid w:val="00745B78"/>
    <w:rsid w:val="007463D7"/>
    <w:rsid w:val="0074707F"/>
    <w:rsid w:val="00751D08"/>
    <w:rsid w:val="00753B7B"/>
    <w:rsid w:val="00753C7B"/>
    <w:rsid w:val="00755D24"/>
    <w:rsid w:val="00756C26"/>
    <w:rsid w:val="0076505C"/>
    <w:rsid w:val="00766E25"/>
    <w:rsid w:val="00775ED0"/>
    <w:rsid w:val="00776C30"/>
    <w:rsid w:val="00783D6C"/>
    <w:rsid w:val="0078677A"/>
    <w:rsid w:val="00786F9A"/>
    <w:rsid w:val="0078750C"/>
    <w:rsid w:val="00787D4F"/>
    <w:rsid w:val="00792452"/>
    <w:rsid w:val="007926C8"/>
    <w:rsid w:val="00794B8C"/>
    <w:rsid w:val="00795619"/>
    <w:rsid w:val="007966E6"/>
    <w:rsid w:val="0079694C"/>
    <w:rsid w:val="00796E68"/>
    <w:rsid w:val="007A1234"/>
    <w:rsid w:val="007A4228"/>
    <w:rsid w:val="007A7B56"/>
    <w:rsid w:val="007B0E23"/>
    <w:rsid w:val="007C0345"/>
    <w:rsid w:val="007D19C1"/>
    <w:rsid w:val="007D3318"/>
    <w:rsid w:val="007D57EE"/>
    <w:rsid w:val="007D5C7A"/>
    <w:rsid w:val="007D64A5"/>
    <w:rsid w:val="007E00C9"/>
    <w:rsid w:val="007E343E"/>
    <w:rsid w:val="007F70BC"/>
    <w:rsid w:val="008000AB"/>
    <w:rsid w:val="0080166B"/>
    <w:rsid w:val="008048B1"/>
    <w:rsid w:val="00807828"/>
    <w:rsid w:val="00807F89"/>
    <w:rsid w:val="00813ED0"/>
    <w:rsid w:val="008207A2"/>
    <w:rsid w:val="008220FE"/>
    <w:rsid w:val="00822FF3"/>
    <w:rsid w:val="00823EFD"/>
    <w:rsid w:val="00826AAD"/>
    <w:rsid w:val="008344D6"/>
    <w:rsid w:val="00834660"/>
    <w:rsid w:val="00841A7D"/>
    <w:rsid w:val="00851C3D"/>
    <w:rsid w:val="00853C6B"/>
    <w:rsid w:val="00877BD4"/>
    <w:rsid w:val="008852CC"/>
    <w:rsid w:val="00885B22"/>
    <w:rsid w:val="00897E9D"/>
    <w:rsid w:val="008A5C1C"/>
    <w:rsid w:val="008B04B5"/>
    <w:rsid w:val="008C1FC1"/>
    <w:rsid w:val="008C4E76"/>
    <w:rsid w:val="008C5C9A"/>
    <w:rsid w:val="008C60B3"/>
    <w:rsid w:val="008D11FD"/>
    <w:rsid w:val="008D231E"/>
    <w:rsid w:val="008D24B9"/>
    <w:rsid w:val="008D3DCD"/>
    <w:rsid w:val="008D5A51"/>
    <w:rsid w:val="008E1B4B"/>
    <w:rsid w:val="008F02B0"/>
    <w:rsid w:val="008F2710"/>
    <w:rsid w:val="008F42ED"/>
    <w:rsid w:val="008F43BA"/>
    <w:rsid w:val="008F4575"/>
    <w:rsid w:val="008F73BB"/>
    <w:rsid w:val="00900B46"/>
    <w:rsid w:val="009037A5"/>
    <w:rsid w:val="00906340"/>
    <w:rsid w:val="009073BB"/>
    <w:rsid w:val="0092175E"/>
    <w:rsid w:val="00922C3E"/>
    <w:rsid w:val="0092370F"/>
    <w:rsid w:val="009239DF"/>
    <w:rsid w:val="009240EB"/>
    <w:rsid w:val="009273C3"/>
    <w:rsid w:val="00931C12"/>
    <w:rsid w:val="00932F15"/>
    <w:rsid w:val="0093435B"/>
    <w:rsid w:val="00934A28"/>
    <w:rsid w:val="0094458B"/>
    <w:rsid w:val="00953B12"/>
    <w:rsid w:val="0095497C"/>
    <w:rsid w:val="00965A41"/>
    <w:rsid w:val="0097026F"/>
    <w:rsid w:val="009710DA"/>
    <w:rsid w:val="00974B82"/>
    <w:rsid w:val="009758CC"/>
    <w:rsid w:val="009772CC"/>
    <w:rsid w:val="0098096F"/>
    <w:rsid w:val="009816AA"/>
    <w:rsid w:val="00982A4C"/>
    <w:rsid w:val="00984237"/>
    <w:rsid w:val="009901ED"/>
    <w:rsid w:val="00992162"/>
    <w:rsid w:val="009936E3"/>
    <w:rsid w:val="009947D0"/>
    <w:rsid w:val="0099621E"/>
    <w:rsid w:val="009A1E54"/>
    <w:rsid w:val="009A5B94"/>
    <w:rsid w:val="009A6A0A"/>
    <w:rsid w:val="009B0ADF"/>
    <w:rsid w:val="009C1CD7"/>
    <w:rsid w:val="009C2302"/>
    <w:rsid w:val="009C40EC"/>
    <w:rsid w:val="009C6106"/>
    <w:rsid w:val="009D207A"/>
    <w:rsid w:val="009D3E73"/>
    <w:rsid w:val="009D5CB8"/>
    <w:rsid w:val="009D6B79"/>
    <w:rsid w:val="009E0623"/>
    <w:rsid w:val="009E245D"/>
    <w:rsid w:val="009E3841"/>
    <w:rsid w:val="009E5A9F"/>
    <w:rsid w:val="009E5E27"/>
    <w:rsid w:val="00A0088C"/>
    <w:rsid w:val="00A01FD6"/>
    <w:rsid w:val="00A03A95"/>
    <w:rsid w:val="00A03D06"/>
    <w:rsid w:val="00A0565F"/>
    <w:rsid w:val="00A07487"/>
    <w:rsid w:val="00A127DA"/>
    <w:rsid w:val="00A14EB5"/>
    <w:rsid w:val="00A150E8"/>
    <w:rsid w:val="00A161DF"/>
    <w:rsid w:val="00A16C41"/>
    <w:rsid w:val="00A21AD3"/>
    <w:rsid w:val="00A25059"/>
    <w:rsid w:val="00A25D86"/>
    <w:rsid w:val="00A276DB"/>
    <w:rsid w:val="00A3212D"/>
    <w:rsid w:val="00A33252"/>
    <w:rsid w:val="00A4063D"/>
    <w:rsid w:val="00A44A5A"/>
    <w:rsid w:val="00A45679"/>
    <w:rsid w:val="00A462AD"/>
    <w:rsid w:val="00A51986"/>
    <w:rsid w:val="00A51DC2"/>
    <w:rsid w:val="00A52FE4"/>
    <w:rsid w:val="00A56F91"/>
    <w:rsid w:val="00A5769B"/>
    <w:rsid w:val="00A57B02"/>
    <w:rsid w:val="00A67C6B"/>
    <w:rsid w:val="00A77572"/>
    <w:rsid w:val="00A779D1"/>
    <w:rsid w:val="00A8179E"/>
    <w:rsid w:val="00A81A8D"/>
    <w:rsid w:val="00A858AE"/>
    <w:rsid w:val="00A868C2"/>
    <w:rsid w:val="00A90A3A"/>
    <w:rsid w:val="00A943A3"/>
    <w:rsid w:val="00A94B87"/>
    <w:rsid w:val="00A961E0"/>
    <w:rsid w:val="00AA6200"/>
    <w:rsid w:val="00AB10A7"/>
    <w:rsid w:val="00AB1691"/>
    <w:rsid w:val="00AB6173"/>
    <w:rsid w:val="00AC036A"/>
    <w:rsid w:val="00AC1450"/>
    <w:rsid w:val="00AC40E0"/>
    <w:rsid w:val="00AC422A"/>
    <w:rsid w:val="00AC5ED3"/>
    <w:rsid w:val="00AC6B25"/>
    <w:rsid w:val="00AC7E49"/>
    <w:rsid w:val="00AD028A"/>
    <w:rsid w:val="00AD4DCB"/>
    <w:rsid w:val="00AE004F"/>
    <w:rsid w:val="00AF40C2"/>
    <w:rsid w:val="00AF41B0"/>
    <w:rsid w:val="00AF567B"/>
    <w:rsid w:val="00B04A0B"/>
    <w:rsid w:val="00B0540E"/>
    <w:rsid w:val="00B07241"/>
    <w:rsid w:val="00B0736A"/>
    <w:rsid w:val="00B10840"/>
    <w:rsid w:val="00B22F0A"/>
    <w:rsid w:val="00B23A4D"/>
    <w:rsid w:val="00B27D8F"/>
    <w:rsid w:val="00B30270"/>
    <w:rsid w:val="00B317EE"/>
    <w:rsid w:val="00B31FAA"/>
    <w:rsid w:val="00B32CE5"/>
    <w:rsid w:val="00B358EF"/>
    <w:rsid w:val="00B37270"/>
    <w:rsid w:val="00B43BFF"/>
    <w:rsid w:val="00B44E39"/>
    <w:rsid w:val="00B47BF2"/>
    <w:rsid w:val="00B5406D"/>
    <w:rsid w:val="00B57284"/>
    <w:rsid w:val="00B6224E"/>
    <w:rsid w:val="00B7062D"/>
    <w:rsid w:val="00B75CA5"/>
    <w:rsid w:val="00B7669F"/>
    <w:rsid w:val="00B774B3"/>
    <w:rsid w:val="00B80560"/>
    <w:rsid w:val="00B85FFD"/>
    <w:rsid w:val="00B86B2C"/>
    <w:rsid w:val="00B91CED"/>
    <w:rsid w:val="00B91E21"/>
    <w:rsid w:val="00B9575D"/>
    <w:rsid w:val="00BA115D"/>
    <w:rsid w:val="00BA1E4F"/>
    <w:rsid w:val="00BA2CA3"/>
    <w:rsid w:val="00BB0EB0"/>
    <w:rsid w:val="00BB3F2F"/>
    <w:rsid w:val="00BB421C"/>
    <w:rsid w:val="00BB5841"/>
    <w:rsid w:val="00BC09FE"/>
    <w:rsid w:val="00BC2CB6"/>
    <w:rsid w:val="00BC3D54"/>
    <w:rsid w:val="00BC3EDC"/>
    <w:rsid w:val="00BC7AB6"/>
    <w:rsid w:val="00BD17CD"/>
    <w:rsid w:val="00BD2825"/>
    <w:rsid w:val="00BD3367"/>
    <w:rsid w:val="00BE5A86"/>
    <w:rsid w:val="00BF00A3"/>
    <w:rsid w:val="00BF23FD"/>
    <w:rsid w:val="00BF318C"/>
    <w:rsid w:val="00BF37FC"/>
    <w:rsid w:val="00BF4ADE"/>
    <w:rsid w:val="00BF6E4D"/>
    <w:rsid w:val="00BF7810"/>
    <w:rsid w:val="00C0019E"/>
    <w:rsid w:val="00C02A73"/>
    <w:rsid w:val="00C061F6"/>
    <w:rsid w:val="00C067A1"/>
    <w:rsid w:val="00C07E25"/>
    <w:rsid w:val="00C07EEC"/>
    <w:rsid w:val="00C10B75"/>
    <w:rsid w:val="00C117AE"/>
    <w:rsid w:val="00C14747"/>
    <w:rsid w:val="00C17CEE"/>
    <w:rsid w:val="00C21C96"/>
    <w:rsid w:val="00C25101"/>
    <w:rsid w:val="00C254D9"/>
    <w:rsid w:val="00C25721"/>
    <w:rsid w:val="00C277BD"/>
    <w:rsid w:val="00C31FD6"/>
    <w:rsid w:val="00C35AF4"/>
    <w:rsid w:val="00C35DDF"/>
    <w:rsid w:val="00C44CCD"/>
    <w:rsid w:val="00C44F98"/>
    <w:rsid w:val="00C46501"/>
    <w:rsid w:val="00C46D85"/>
    <w:rsid w:val="00C55ABD"/>
    <w:rsid w:val="00C63E67"/>
    <w:rsid w:val="00C65975"/>
    <w:rsid w:val="00C70E0C"/>
    <w:rsid w:val="00C71230"/>
    <w:rsid w:val="00C72484"/>
    <w:rsid w:val="00C72DBE"/>
    <w:rsid w:val="00C74DD9"/>
    <w:rsid w:val="00C75B8E"/>
    <w:rsid w:val="00C76C06"/>
    <w:rsid w:val="00C80F9F"/>
    <w:rsid w:val="00C81B35"/>
    <w:rsid w:val="00C87363"/>
    <w:rsid w:val="00C91AFF"/>
    <w:rsid w:val="00C91E92"/>
    <w:rsid w:val="00C93312"/>
    <w:rsid w:val="00CA0E15"/>
    <w:rsid w:val="00CA1B59"/>
    <w:rsid w:val="00CA3E1B"/>
    <w:rsid w:val="00CA7048"/>
    <w:rsid w:val="00CA7BB7"/>
    <w:rsid w:val="00CB7CDA"/>
    <w:rsid w:val="00CC13D4"/>
    <w:rsid w:val="00CC22D1"/>
    <w:rsid w:val="00CC24F8"/>
    <w:rsid w:val="00CC3607"/>
    <w:rsid w:val="00CC3D55"/>
    <w:rsid w:val="00CC4816"/>
    <w:rsid w:val="00CC710D"/>
    <w:rsid w:val="00CD5617"/>
    <w:rsid w:val="00CD6477"/>
    <w:rsid w:val="00CD7017"/>
    <w:rsid w:val="00CE4874"/>
    <w:rsid w:val="00CE5D21"/>
    <w:rsid w:val="00CF03B2"/>
    <w:rsid w:val="00CF0A48"/>
    <w:rsid w:val="00CF0CBC"/>
    <w:rsid w:val="00CF4C79"/>
    <w:rsid w:val="00CF76E3"/>
    <w:rsid w:val="00D01513"/>
    <w:rsid w:val="00D03BF7"/>
    <w:rsid w:val="00D13C4D"/>
    <w:rsid w:val="00D13D07"/>
    <w:rsid w:val="00D22209"/>
    <w:rsid w:val="00D22845"/>
    <w:rsid w:val="00D259C0"/>
    <w:rsid w:val="00D25B59"/>
    <w:rsid w:val="00D33429"/>
    <w:rsid w:val="00D35962"/>
    <w:rsid w:val="00D376E0"/>
    <w:rsid w:val="00D446BE"/>
    <w:rsid w:val="00D44B4D"/>
    <w:rsid w:val="00D45480"/>
    <w:rsid w:val="00D45E4C"/>
    <w:rsid w:val="00D5078D"/>
    <w:rsid w:val="00D5472A"/>
    <w:rsid w:val="00D647F8"/>
    <w:rsid w:val="00D64CD1"/>
    <w:rsid w:val="00D65EB6"/>
    <w:rsid w:val="00D700B6"/>
    <w:rsid w:val="00D7143A"/>
    <w:rsid w:val="00D75B35"/>
    <w:rsid w:val="00D824A3"/>
    <w:rsid w:val="00D83AF0"/>
    <w:rsid w:val="00D85E42"/>
    <w:rsid w:val="00D869CE"/>
    <w:rsid w:val="00D95478"/>
    <w:rsid w:val="00D97A7A"/>
    <w:rsid w:val="00DA3022"/>
    <w:rsid w:val="00DA3415"/>
    <w:rsid w:val="00DA39EF"/>
    <w:rsid w:val="00DA4227"/>
    <w:rsid w:val="00DA43BE"/>
    <w:rsid w:val="00DA500A"/>
    <w:rsid w:val="00DA7BCF"/>
    <w:rsid w:val="00DB1DB9"/>
    <w:rsid w:val="00DC275D"/>
    <w:rsid w:val="00DC55D8"/>
    <w:rsid w:val="00DD14FE"/>
    <w:rsid w:val="00DD2341"/>
    <w:rsid w:val="00DD511A"/>
    <w:rsid w:val="00DE23C4"/>
    <w:rsid w:val="00DE323C"/>
    <w:rsid w:val="00DE3540"/>
    <w:rsid w:val="00DE568B"/>
    <w:rsid w:val="00DE71E9"/>
    <w:rsid w:val="00DF020E"/>
    <w:rsid w:val="00DF4A08"/>
    <w:rsid w:val="00DF66C7"/>
    <w:rsid w:val="00E01B3B"/>
    <w:rsid w:val="00E135E7"/>
    <w:rsid w:val="00E16263"/>
    <w:rsid w:val="00E20DD5"/>
    <w:rsid w:val="00E214D9"/>
    <w:rsid w:val="00E239CD"/>
    <w:rsid w:val="00E23A61"/>
    <w:rsid w:val="00E27143"/>
    <w:rsid w:val="00E3014E"/>
    <w:rsid w:val="00E30EF6"/>
    <w:rsid w:val="00E31E04"/>
    <w:rsid w:val="00E32F74"/>
    <w:rsid w:val="00E47C31"/>
    <w:rsid w:val="00E512D7"/>
    <w:rsid w:val="00E54742"/>
    <w:rsid w:val="00E55660"/>
    <w:rsid w:val="00E5787A"/>
    <w:rsid w:val="00E57A9D"/>
    <w:rsid w:val="00E57F32"/>
    <w:rsid w:val="00E62D13"/>
    <w:rsid w:val="00E64639"/>
    <w:rsid w:val="00E6539C"/>
    <w:rsid w:val="00E65425"/>
    <w:rsid w:val="00E7019F"/>
    <w:rsid w:val="00E7137C"/>
    <w:rsid w:val="00E71A7B"/>
    <w:rsid w:val="00E74843"/>
    <w:rsid w:val="00E75C92"/>
    <w:rsid w:val="00E82A9E"/>
    <w:rsid w:val="00E8549C"/>
    <w:rsid w:val="00E90943"/>
    <w:rsid w:val="00E92626"/>
    <w:rsid w:val="00E94143"/>
    <w:rsid w:val="00E955D4"/>
    <w:rsid w:val="00E95672"/>
    <w:rsid w:val="00EA1642"/>
    <w:rsid w:val="00EA2E3A"/>
    <w:rsid w:val="00EA6719"/>
    <w:rsid w:val="00EA6832"/>
    <w:rsid w:val="00EB4CEC"/>
    <w:rsid w:val="00EC0C59"/>
    <w:rsid w:val="00EC0C60"/>
    <w:rsid w:val="00EC1F1E"/>
    <w:rsid w:val="00EC4B25"/>
    <w:rsid w:val="00EC748E"/>
    <w:rsid w:val="00EC7A6D"/>
    <w:rsid w:val="00ED74E4"/>
    <w:rsid w:val="00EE0BB8"/>
    <w:rsid w:val="00EE5F90"/>
    <w:rsid w:val="00EE70FF"/>
    <w:rsid w:val="00EF2DC3"/>
    <w:rsid w:val="00EF44ED"/>
    <w:rsid w:val="00EF71EC"/>
    <w:rsid w:val="00F024FC"/>
    <w:rsid w:val="00F03DAA"/>
    <w:rsid w:val="00F04115"/>
    <w:rsid w:val="00F10A02"/>
    <w:rsid w:val="00F12E7C"/>
    <w:rsid w:val="00F13DEF"/>
    <w:rsid w:val="00F20E6F"/>
    <w:rsid w:val="00F23690"/>
    <w:rsid w:val="00F26301"/>
    <w:rsid w:val="00F264EB"/>
    <w:rsid w:val="00F27E16"/>
    <w:rsid w:val="00F340C3"/>
    <w:rsid w:val="00F34741"/>
    <w:rsid w:val="00F43AC4"/>
    <w:rsid w:val="00F46D07"/>
    <w:rsid w:val="00F52AF2"/>
    <w:rsid w:val="00F533DC"/>
    <w:rsid w:val="00F56A15"/>
    <w:rsid w:val="00F60AD6"/>
    <w:rsid w:val="00F6103B"/>
    <w:rsid w:val="00F622B2"/>
    <w:rsid w:val="00F6495C"/>
    <w:rsid w:val="00F66051"/>
    <w:rsid w:val="00F67C71"/>
    <w:rsid w:val="00F73262"/>
    <w:rsid w:val="00F75590"/>
    <w:rsid w:val="00F81381"/>
    <w:rsid w:val="00F831E6"/>
    <w:rsid w:val="00F942BA"/>
    <w:rsid w:val="00F94ABC"/>
    <w:rsid w:val="00F97501"/>
    <w:rsid w:val="00F97AC3"/>
    <w:rsid w:val="00FA2B6A"/>
    <w:rsid w:val="00FA3C5C"/>
    <w:rsid w:val="00FA55AF"/>
    <w:rsid w:val="00FA5E65"/>
    <w:rsid w:val="00FB0901"/>
    <w:rsid w:val="00FB128C"/>
    <w:rsid w:val="00FB40AC"/>
    <w:rsid w:val="00FC2C88"/>
    <w:rsid w:val="00FC4629"/>
    <w:rsid w:val="00FC5A96"/>
    <w:rsid w:val="00FC5EBC"/>
    <w:rsid w:val="00FD0797"/>
    <w:rsid w:val="00FD0878"/>
    <w:rsid w:val="00FD212F"/>
    <w:rsid w:val="00FE025A"/>
    <w:rsid w:val="00FE2710"/>
    <w:rsid w:val="00FE5D5E"/>
    <w:rsid w:val="00FE7F19"/>
    <w:rsid w:val="00FF0C30"/>
    <w:rsid w:val="00FF19F2"/>
    <w:rsid w:val="00FF574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EFD186"/>
  <w15:docId w15:val="{A480195E-C999-46CF-BD73-EC0CBEBB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ábálaš"/>
    <w:qFormat/>
    <w:rsid w:val="009E3841"/>
    <w:pPr>
      <w:spacing w:line="360" w:lineRule="auto"/>
      <w:jc w:val="both"/>
    </w:pPr>
    <w:rPr>
      <w:rFonts w:ascii="Times New Roman" w:eastAsia="Times New Roman" w:hAnsi="Times New Roman" w:cs="Times New Roman"/>
      <w:lang w:val="se-NO" w:eastAsia="nb-NO"/>
    </w:rPr>
  </w:style>
  <w:style w:type="paragraph" w:styleId="Overskrift1">
    <w:name w:val="heading 1"/>
    <w:aliases w:val="bajilčála 1"/>
    <w:basedOn w:val="Normal"/>
    <w:next w:val="Normal"/>
    <w:link w:val="Overskrift1Tegn"/>
    <w:uiPriority w:val="9"/>
    <w:qFormat/>
    <w:rsid w:val="00F27E16"/>
    <w:pPr>
      <w:keepNext/>
      <w:keepLines/>
      <w:numPr>
        <w:numId w:val="7"/>
      </w:numPr>
      <w:tabs>
        <w:tab w:val="left" w:pos="360"/>
      </w:tabs>
      <w:spacing w:before="480"/>
      <w:ind w:left="431" w:hanging="431"/>
      <w:outlineLvl w:val="0"/>
    </w:pPr>
    <w:rPr>
      <w:rFonts w:asciiTheme="majorHAnsi" w:eastAsiaTheme="majorEastAsia" w:hAnsiTheme="majorHAnsi" w:cstheme="majorBidi"/>
      <w:bCs/>
      <w:sz w:val="32"/>
      <w:szCs w:val="32"/>
      <w:lang w:val="ca-ES"/>
    </w:rPr>
  </w:style>
  <w:style w:type="paragraph" w:styleId="Overskrift2">
    <w:name w:val="heading 2"/>
    <w:aliases w:val="Bajilčála 2"/>
    <w:basedOn w:val="Normal"/>
    <w:next w:val="Normal"/>
    <w:link w:val="Overskrift2Tegn"/>
    <w:uiPriority w:val="9"/>
    <w:unhideWhenUsed/>
    <w:qFormat/>
    <w:rsid w:val="00F27E16"/>
    <w:pPr>
      <w:keepNext/>
      <w:keepLines/>
      <w:numPr>
        <w:ilvl w:val="1"/>
        <w:numId w:val="7"/>
      </w:numPr>
      <w:spacing w:before="200"/>
      <w:ind w:left="578" w:hanging="578"/>
      <w:outlineLvl w:val="1"/>
    </w:pPr>
    <w:rPr>
      <w:rFonts w:asciiTheme="majorHAnsi" w:eastAsiaTheme="majorEastAsia" w:hAnsiTheme="majorHAnsi" w:cstheme="majorBidi"/>
      <w:bCs/>
      <w:sz w:val="28"/>
      <w:szCs w:val="28"/>
      <w:lang w:val="ca-ES"/>
    </w:rPr>
  </w:style>
  <w:style w:type="paragraph" w:styleId="Overskrift3">
    <w:name w:val="heading 3"/>
    <w:aliases w:val="bajilčála 3"/>
    <w:basedOn w:val="Normal"/>
    <w:next w:val="Normal"/>
    <w:link w:val="Overskrift3Tegn"/>
    <w:uiPriority w:val="9"/>
    <w:unhideWhenUsed/>
    <w:qFormat/>
    <w:rsid w:val="00F27E16"/>
    <w:pPr>
      <w:keepNext/>
      <w:keepLines/>
      <w:numPr>
        <w:ilvl w:val="2"/>
        <w:numId w:val="7"/>
      </w:numPr>
      <w:spacing w:before="200"/>
      <w:outlineLvl w:val="2"/>
    </w:pPr>
    <w:rPr>
      <w:rFonts w:asciiTheme="majorHAnsi" w:eastAsiaTheme="majorEastAsia" w:hAnsiTheme="majorHAnsi" w:cstheme="majorBidi"/>
      <w:bCs/>
    </w:rPr>
  </w:style>
  <w:style w:type="paragraph" w:styleId="Overskrift4">
    <w:name w:val="heading 4"/>
    <w:aliases w:val="Bajilčála 4"/>
    <w:basedOn w:val="Normal"/>
    <w:next w:val="Normal"/>
    <w:link w:val="Overskrift4Tegn"/>
    <w:uiPriority w:val="9"/>
    <w:unhideWhenUsed/>
    <w:qFormat/>
    <w:rsid w:val="00060A04"/>
    <w:pPr>
      <w:keepNext/>
      <w:keepLines/>
      <w:numPr>
        <w:ilvl w:val="3"/>
        <w:numId w:val="7"/>
      </w:numPr>
      <w:spacing w:before="200"/>
      <w:outlineLvl w:val="3"/>
    </w:pPr>
    <w:rPr>
      <w:rFonts w:asciiTheme="majorHAnsi" w:eastAsiaTheme="majorEastAsia" w:hAnsiTheme="majorHAnsi" w:cstheme="majorBidi"/>
      <w:bCs/>
      <w:i/>
      <w:iCs/>
      <w:color w:val="000000" w:themeColor="text1"/>
    </w:rPr>
  </w:style>
  <w:style w:type="paragraph" w:styleId="Overskrift5">
    <w:name w:val="heading 5"/>
    <w:aliases w:val="bajilčála 5"/>
    <w:basedOn w:val="Normal"/>
    <w:next w:val="Normal"/>
    <w:link w:val="Overskrift5Tegn"/>
    <w:uiPriority w:val="9"/>
    <w:unhideWhenUsed/>
    <w:qFormat/>
    <w:rsid w:val="00060A04"/>
    <w:pPr>
      <w:keepNext/>
      <w:keepLines/>
      <w:numPr>
        <w:ilvl w:val="4"/>
        <w:numId w:val="7"/>
      </w:numPr>
      <w:spacing w:before="2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Overskrift6">
    <w:name w:val="heading 6"/>
    <w:aliases w:val="Bajilčála 6"/>
    <w:basedOn w:val="Normal"/>
    <w:next w:val="Normal"/>
    <w:link w:val="Overskrift6Tegn"/>
    <w:uiPriority w:val="9"/>
    <w:unhideWhenUsed/>
    <w:rsid w:val="000D1C23"/>
    <w:pPr>
      <w:keepNext/>
      <w:keepLines/>
      <w:numPr>
        <w:ilvl w:val="5"/>
        <w:numId w:val="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aliases w:val="bajilčála 7"/>
    <w:basedOn w:val="Normal"/>
    <w:next w:val="Normal"/>
    <w:link w:val="Overskrift7Tegn"/>
    <w:uiPriority w:val="9"/>
    <w:unhideWhenUsed/>
    <w:rsid w:val="000D1C23"/>
    <w:pPr>
      <w:keepNext/>
      <w:keepLines/>
      <w:numPr>
        <w:ilvl w:val="6"/>
        <w:numId w:val="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aliases w:val="Bajilčála 8"/>
    <w:basedOn w:val="Normal"/>
    <w:next w:val="Normal"/>
    <w:link w:val="Overskrift8Tegn"/>
    <w:uiPriority w:val="9"/>
    <w:semiHidden/>
    <w:unhideWhenUsed/>
    <w:qFormat/>
    <w:rsid w:val="000D1C23"/>
    <w:pPr>
      <w:keepNext/>
      <w:keepLines/>
      <w:numPr>
        <w:ilvl w:val="7"/>
        <w:numId w:val="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D1C23"/>
    <w:pPr>
      <w:keepNext/>
      <w:keepLines/>
      <w:numPr>
        <w:ilvl w:val="8"/>
        <w:numId w:val="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Fotnotetekst">
    <w:name w:val="footnote text"/>
    <w:aliases w:val="juolgenohtateaksta"/>
    <w:basedOn w:val="Normal"/>
    <w:link w:val="FotnotetekstTegn"/>
    <w:rsid w:val="001A71C1"/>
    <w:pPr>
      <w:widowControl w:val="0"/>
      <w:suppressAutoHyphens/>
    </w:pPr>
    <w:rPr>
      <w:rFonts w:ascii="Times" w:hAnsi="Times"/>
      <w:sz w:val="20"/>
      <w:lang w:val="en-US" w:bidi="en-US"/>
    </w:rPr>
  </w:style>
  <w:style w:type="character" w:customStyle="1" w:styleId="FotnotetekstTegn">
    <w:name w:val="Fotnotetekst Tegn"/>
    <w:aliases w:val="juolgenohtateaksta Tegn"/>
    <w:basedOn w:val="Standardskriftforavsnitt"/>
    <w:link w:val="Fotnotetekst"/>
    <w:rsid w:val="001A71C1"/>
    <w:rPr>
      <w:rFonts w:ascii="Times" w:eastAsia="Times New Roman" w:hAnsi="Times" w:cs="Times New Roman"/>
      <w:sz w:val="20"/>
      <w:lang w:val="en-US" w:eastAsia="nb-NO" w:bidi="en-US"/>
    </w:rPr>
  </w:style>
  <w:style w:type="numbering" w:customStyle="1" w:styleId="eksempel">
    <w:name w:val="eksempel"/>
    <w:basedOn w:val="Ingenliste"/>
    <w:uiPriority w:val="99"/>
    <w:rsid w:val="00CF76E3"/>
    <w:pPr>
      <w:numPr>
        <w:numId w:val="1"/>
      </w:numPr>
    </w:pPr>
  </w:style>
  <w:style w:type="character" w:customStyle="1" w:styleId="Overskrift1Tegn">
    <w:name w:val="Overskrift 1 Tegn"/>
    <w:aliases w:val="bajilčála 1 Tegn"/>
    <w:basedOn w:val="Standardskriftforavsnitt"/>
    <w:link w:val="Overskrift1"/>
    <w:uiPriority w:val="9"/>
    <w:rsid w:val="00F27E16"/>
    <w:rPr>
      <w:rFonts w:asciiTheme="majorHAnsi" w:eastAsiaTheme="majorEastAsia" w:hAnsiTheme="majorHAnsi" w:cstheme="majorBidi"/>
      <w:bCs/>
      <w:sz w:val="32"/>
      <w:szCs w:val="32"/>
      <w:lang w:val="ca-ES" w:eastAsia="nb-NO"/>
    </w:rPr>
  </w:style>
  <w:style w:type="character" w:customStyle="1" w:styleId="Overskrift2Tegn">
    <w:name w:val="Overskrift 2 Tegn"/>
    <w:aliases w:val="Bajilčála 2 Tegn"/>
    <w:basedOn w:val="Standardskriftforavsnitt"/>
    <w:link w:val="Overskrift2"/>
    <w:uiPriority w:val="9"/>
    <w:rsid w:val="00F27E16"/>
    <w:rPr>
      <w:rFonts w:asciiTheme="majorHAnsi" w:eastAsiaTheme="majorEastAsia" w:hAnsiTheme="majorHAnsi" w:cstheme="majorBidi"/>
      <w:bCs/>
      <w:sz w:val="28"/>
      <w:szCs w:val="28"/>
      <w:lang w:val="ca-ES" w:eastAsia="nb-NO"/>
    </w:rPr>
  </w:style>
  <w:style w:type="character" w:customStyle="1" w:styleId="Overskrift3Tegn">
    <w:name w:val="Overskrift 3 Tegn"/>
    <w:aliases w:val="bajilčála 3 Tegn"/>
    <w:basedOn w:val="Standardskriftforavsnitt"/>
    <w:link w:val="Overskrift3"/>
    <w:uiPriority w:val="9"/>
    <w:rsid w:val="00F27E16"/>
    <w:rPr>
      <w:rFonts w:asciiTheme="majorHAnsi" w:eastAsiaTheme="majorEastAsia" w:hAnsiTheme="majorHAnsi" w:cstheme="majorBidi"/>
      <w:bCs/>
      <w:lang w:val="se-NO" w:eastAsia="nb-NO"/>
    </w:rPr>
  </w:style>
  <w:style w:type="character" w:customStyle="1" w:styleId="Overskrift4Tegn">
    <w:name w:val="Overskrift 4 Tegn"/>
    <w:aliases w:val="Bajilčála 4 Tegn"/>
    <w:basedOn w:val="Standardskriftforavsnitt"/>
    <w:link w:val="Overskrift4"/>
    <w:uiPriority w:val="9"/>
    <w:rsid w:val="00060A04"/>
    <w:rPr>
      <w:rFonts w:asciiTheme="majorHAnsi" w:eastAsiaTheme="majorEastAsia" w:hAnsiTheme="majorHAnsi" w:cstheme="majorBidi"/>
      <w:bCs/>
      <w:i/>
      <w:iCs/>
      <w:color w:val="000000" w:themeColor="text1"/>
      <w:lang w:val="se-NO" w:eastAsia="nb-NO"/>
    </w:rPr>
  </w:style>
  <w:style w:type="character" w:customStyle="1" w:styleId="Overskrift5Tegn">
    <w:name w:val="Overskrift 5 Tegn"/>
    <w:aliases w:val="bajilčála 5 Tegn"/>
    <w:basedOn w:val="Standardskriftforavsnitt"/>
    <w:link w:val="Overskrift5"/>
    <w:uiPriority w:val="9"/>
    <w:rsid w:val="00060A04"/>
    <w:rPr>
      <w:rFonts w:asciiTheme="majorHAnsi" w:eastAsiaTheme="majorEastAsia" w:hAnsiTheme="majorHAnsi" w:cstheme="majorBidi"/>
      <w:color w:val="000000" w:themeColor="text1"/>
      <w:lang w:val="se-NO" w:eastAsia="nb-NO"/>
    </w:rPr>
  </w:style>
  <w:style w:type="character" w:customStyle="1" w:styleId="Overskrift6Tegn">
    <w:name w:val="Overskrift 6 Tegn"/>
    <w:aliases w:val="Bajilčála 6 Tegn"/>
    <w:basedOn w:val="Standardskriftforavsnitt"/>
    <w:link w:val="Overskrift6"/>
    <w:uiPriority w:val="9"/>
    <w:rsid w:val="000D1C23"/>
    <w:rPr>
      <w:rFonts w:asciiTheme="majorHAnsi" w:eastAsiaTheme="majorEastAsia" w:hAnsiTheme="majorHAnsi" w:cstheme="majorBidi"/>
      <w:i/>
      <w:iCs/>
      <w:color w:val="243F60" w:themeColor="accent1" w:themeShade="7F"/>
      <w:lang w:val="se-NO" w:eastAsia="nb-NO"/>
    </w:rPr>
  </w:style>
  <w:style w:type="character" w:customStyle="1" w:styleId="Overskrift7Tegn">
    <w:name w:val="Overskrift 7 Tegn"/>
    <w:aliases w:val="bajilčála 7 Tegn"/>
    <w:basedOn w:val="Standardskriftforavsnitt"/>
    <w:link w:val="Overskrift7"/>
    <w:uiPriority w:val="9"/>
    <w:rsid w:val="000D1C23"/>
    <w:rPr>
      <w:rFonts w:asciiTheme="majorHAnsi" w:eastAsiaTheme="majorEastAsia" w:hAnsiTheme="majorHAnsi" w:cstheme="majorBidi"/>
      <w:i/>
      <w:iCs/>
      <w:color w:val="404040" w:themeColor="text1" w:themeTint="BF"/>
      <w:lang w:val="se-NO" w:eastAsia="nb-NO"/>
    </w:rPr>
  </w:style>
  <w:style w:type="character" w:customStyle="1" w:styleId="Overskrift8Tegn">
    <w:name w:val="Overskrift 8 Tegn"/>
    <w:aliases w:val="Bajilčála 8 Tegn"/>
    <w:basedOn w:val="Standardskriftforavsnitt"/>
    <w:link w:val="Overskrift8"/>
    <w:uiPriority w:val="9"/>
    <w:semiHidden/>
    <w:rsid w:val="000D1C23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se-NO" w:eastAsia="nb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D1C2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se-NO" w:eastAsia="nb-NO"/>
    </w:rPr>
  </w:style>
  <w:style w:type="character" w:styleId="Fotnotereferanse">
    <w:name w:val="footnote reference"/>
    <w:aliases w:val="juolgenohtačujuhus"/>
    <w:basedOn w:val="Standardskriftforavsnitt"/>
    <w:rsid w:val="000D1C23"/>
    <w:rPr>
      <w:vertAlign w:val="superscript"/>
    </w:rPr>
  </w:style>
  <w:style w:type="table" w:styleId="Tabellrutenett">
    <w:name w:val="Table Grid"/>
    <w:basedOn w:val="Vanligtabell"/>
    <w:uiPriority w:val="39"/>
    <w:rsid w:val="000D1C2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0D1C23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D1C23"/>
    <w:rPr>
      <w:rFonts w:ascii="Lucida Grande" w:eastAsia="Times New Roman" w:hAnsi="Lucida Grande" w:cs="Lucida Grande"/>
      <w:sz w:val="18"/>
      <w:szCs w:val="18"/>
      <w:lang w:val="se-NO" w:eastAsia="nb-NO"/>
    </w:rPr>
  </w:style>
  <w:style w:type="character" w:styleId="Hyperkobling">
    <w:name w:val="Hyperlink"/>
    <w:basedOn w:val="Standardskriftforavsnitt"/>
    <w:uiPriority w:val="99"/>
    <w:unhideWhenUsed/>
    <w:rsid w:val="00C254D9"/>
    <w:rPr>
      <w:color w:val="0000FF" w:themeColor="hyperlink"/>
      <w:u w:val="single"/>
    </w:rPr>
  </w:style>
  <w:style w:type="character" w:styleId="Sidetall">
    <w:name w:val="page number"/>
    <w:basedOn w:val="Standardskriftforavsnitt"/>
    <w:uiPriority w:val="99"/>
    <w:semiHidden/>
    <w:unhideWhenUsed/>
    <w:rsid w:val="00DA3022"/>
  </w:style>
  <w:style w:type="character" w:styleId="Fulgthyperkobling">
    <w:name w:val="FollowedHyperlink"/>
    <w:basedOn w:val="Standardskriftforavsnitt"/>
    <w:uiPriority w:val="99"/>
    <w:semiHidden/>
    <w:unhideWhenUsed/>
    <w:rsid w:val="003D519F"/>
    <w:rPr>
      <w:color w:val="800080" w:themeColor="followedHyperlink"/>
      <w:u w:val="single"/>
    </w:rPr>
  </w:style>
  <w:style w:type="paragraph" w:customStyle="1" w:styleId="Normla-vuosttalinnjsiskelii">
    <w:name w:val="Normála - vuosttaš linnjá siskelii"/>
    <w:basedOn w:val="Normal"/>
    <w:qFormat/>
    <w:rsid w:val="00C65975"/>
    <w:pPr>
      <w:tabs>
        <w:tab w:val="left" w:pos="360"/>
      </w:tabs>
      <w:ind w:firstLine="357"/>
    </w:pPr>
    <w:rPr>
      <w:lang w:val="ca-ES"/>
    </w:rPr>
  </w:style>
  <w:style w:type="character" w:styleId="Utheving">
    <w:name w:val="Emphasis"/>
    <w:aliases w:val="deattuheapmi,finjučála"/>
    <w:basedOn w:val="Standardskriftforavsnitt"/>
    <w:uiPriority w:val="20"/>
    <w:rsid w:val="00EF71EC"/>
    <w:rPr>
      <w:i/>
      <w:iCs/>
    </w:rPr>
  </w:style>
  <w:style w:type="paragraph" w:styleId="Bildetekst">
    <w:name w:val="caption"/>
    <w:aliases w:val="Govvateaksta"/>
    <w:basedOn w:val="Normal"/>
    <w:next w:val="Normal"/>
    <w:uiPriority w:val="35"/>
    <w:unhideWhenUsed/>
    <w:qFormat/>
    <w:rsid w:val="00232C63"/>
    <w:pPr>
      <w:spacing w:after="200" w:line="240" w:lineRule="auto"/>
    </w:pPr>
    <w:rPr>
      <w:bCs/>
      <w:i/>
      <w:sz w:val="18"/>
      <w:szCs w:val="18"/>
    </w:rPr>
  </w:style>
  <w:style w:type="paragraph" w:customStyle="1" w:styleId="Bajillanummarahaga1">
    <w:name w:val="Bajilčála nummara haga 1"/>
    <w:aliases w:val="overskrift 1 uten tall"/>
    <w:basedOn w:val="Overskrift1"/>
    <w:qFormat/>
    <w:rsid w:val="001F7654"/>
    <w:pPr>
      <w:numPr>
        <w:numId w:val="0"/>
      </w:numPr>
    </w:pPr>
  </w:style>
  <w:style w:type="paragraph" w:customStyle="1" w:styleId="Nummarastonlogutruouidsiste">
    <w:name w:val="Nummaraston logut ruođuid siste"/>
    <w:aliases w:val="nummererte tall i parantes uten innrykk på tall"/>
    <w:uiPriority w:val="10"/>
    <w:qFormat/>
    <w:rsid w:val="003D0FB5"/>
    <w:pPr>
      <w:numPr>
        <w:numId w:val="8"/>
      </w:numPr>
      <w:spacing w:before="240" w:after="240" w:line="360" w:lineRule="auto"/>
      <w:ind w:left="680" w:hanging="680"/>
      <w:contextualSpacing/>
    </w:pPr>
    <w:rPr>
      <w:rFonts w:ascii="Times New Roman" w:eastAsia="Times New Roman" w:hAnsi="Times New Roman" w:cs="Times New Roman"/>
      <w:lang w:val="ca-ES" w:eastAsia="nb-NO"/>
    </w:rPr>
  </w:style>
  <w:style w:type="paragraph" w:customStyle="1" w:styleId="Nummarastonlogutuoggin">
    <w:name w:val="Nummaraston logut čuoggáin"/>
    <w:aliases w:val="nummererte tall med punktum,uten innrykk på tall"/>
    <w:uiPriority w:val="10"/>
    <w:qFormat/>
    <w:rsid w:val="009E0623"/>
    <w:pPr>
      <w:numPr>
        <w:numId w:val="9"/>
      </w:numPr>
      <w:tabs>
        <w:tab w:val="left" w:pos="360"/>
      </w:tabs>
      <w:spacing w:before="240" w:after="240" w:line="360" w:lineRule="auto"/>
      <w:ind w:left="357" w:hanging="357"/>
      <w:contextualSpacing/>
    </w:pPr>
    <w:rPr>
      <w:rFonts w:ascii="Times New Roman" w:eastAsia="Times New Roman" w:hAnsi="Times New Roman" w:cs="Times New Roman"/>
      <w:lang w:val="ca-ES" w:eastAsia="nb-NO"/>
    </w:rPr>
  </w:style>
  <w:style w:type="paragraph" w:styleId="Overskriftforinnholdsfortegnelse">
    <w:name w:val="TOC Heading"/>
    <w:basedOn w:val="Overskrift1"/>
    <w:next w:val="Normal"/>
    <w:uiPriority w:val="39"/>
    <w:unhideWhenUsed/>
    <w:rsid w:val="00A25059"/>
    <w:pPr>
      <w:numPr>
        <w:numId w:val="0"/>
      </w:numPr>
      <w:spacing w:before="240" w:line="259" w:lineRule="auto"/>
      <w:outlineLvl w:val="9"/>
    </w:pPr>
    <w:rPr>
      <w:bCs w:val="0"/>
      <w:color w:val="000000" w:themeColor="text1"/>
      <w:lang w:val="nb-NO"/>
    </w:rPr>
  </w:style>
  <w:style w:type="paragraph" w:styleId="INNH1">
    <w:name w:val="toc 1"/>
    <w:basedOn w:val="Normal"/>
    <w:next w:val="Normal"/>
    <w:autoRedefine/>
    <w:uiPriority w:val="39"/>
    <w:unhideWhenUsed/>
    <w:rsid w:val="00277A55"/>
    <w:pPr>
      <w:framePr w:wrap="notBeside" w:vAnchor="text" w:hAnchor="text" w:y="1"/>
      <w:tabs>
        <w:tab w:val="left" w:pos="440"/>
        <w:tab w:val="right" w:pos="8290"/>
      </w:tabs>
      <w:spacing w:after="100"/>
    </w:pPr>
    <w:rPr>
      <w:rFonts w:asciiTheme="majorHAnsi" w:eastAsiaTheme="majorEastAsia" w:hAnsiTheme="majorHAnsi" w:cstheme="majorHAnsi"/>
      <w:noProof/>
    </w:rPr>
  </w:style>
  <w:style w:type="paragraph" w:styleId="INNH2">
    <w:name w:val="toc 2"/>
    <w:basedOn w:val="Normal"/>
    <w:next w:val="Normal"/>
    <w:autoRedefine/>
    <w:uiPriority w:val="39"/>
    <w:unhideWhenUsed/>
    <w:rsid w:val="00885B22"/>
    <w:pPr>
      <w:spacing w:after="100"/>
      <w:ind w:left="240"/>
    </w:pPr>
  </w:style>
  <w:style w:type="paragraph" w:styleId="INNH3">
    <w:name w:val="toc 3"/>
    <w:basedOn w:val="Normal"/>
    <w:next w:val="Normal"/>
    <w:autoRedefine/>
    <w:uiPriority w:val="39"/>
    <w:unhideWhenUsed/>
    <w:rsid w:val="00885B22"/>
    <w:pPr>
      <w:spacing w:after="100" w:line="259" w:lineRule="auto"/>
      <w:ind w:left="442"/>
    </w:pPr>
    <w:rPr>
      <w:rFonts w:asciiTheme="minorHAnsi" w:eastAsiaTheme="minorEastAsia" w:hAnsiTheme="minorHAnsi"/>
      <w:sz w:val="22"/>
      <w:szCs w:val="22"/>
      <w:lang w:val="nb-NO"/>
    </w:rPr>
  </w:style>
  <w:style w:type="character" w:styleId="Sterk">
    <w:name w:val="Strong"/>
    <w:aliases w:val="utheving deattuheapmi,buoiddes čála"/>
    <w:basedOn w:val="Standardskriftforavsnitt"/>
    <w:uiPriority w:val="22"/>
    <w:rsid w:val="00FA5E65"/>
    <w:rPr>
      <w:b/>
      <w:bCs/>
    </w:rPr>
  </w:style>
  <w:style w:type="paragraph" w:styleId="Sitat">
    <w:name w:val="Quote"/>
    <w:basedOn w:val="Normal"/>
    <w:next w:val="Normal"/>
    <w:link w:val="SitatTegn"/>
    <w:uiPriority w:val="29"/>
    <w:rsid w:val="00FA2B6A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FA2B6A"/>
    <w:rPr>
      <w:rFonts w:ascii="Times New Roman" w:eastAsia="Times New Roman" w:hAnsi="Times New Roman" w:cs="Times New Roman"/>
      <w:i/>
      <w:iCs/>
      <w:color w:val="000000" w:themeColor="text1"/>
      <w:lang w:val="se-NO" w:eastAsia="nb-NO"/>
    </w:rPr>
  </w:style>
  <w:style w:type="paragraph" w:customStyle="1" w:styleId="Bajillanummarahaga2">
    <w:name w:val="Bajilčála nummara haga 2"/>
    <w:aliases w:val="overskrift 2 uten tall"/>
    <w:basedOn w:val="Overskrift2"/>
    <w:link w:val="Bajillanummarahaga2Tegn"/>
    <w:rsid w:val="008D11FD"/>
    <w:pPr>
      <w:numPr>
        <w:ilvl w:val="0"/>
        <w:numId w:val="0"/>
      </w:numPr>
    </w:pPr>
    <w:rPr>
      <w:bCs w:val="0"/>
      <w:lang w:val="se-NO"/>
    </w:rPr>
  </w:style>
  <w:style w:type="paragraph" w:customStyle="1" w:styleId="Informnttat">
    <w:name w:val="Informánttat"/>
    <w:aliases w:val="materiála,girjjálašvuohta,eará gáldut"/>
    <w:basedOn w:val="Normal"/>
    <w:link w:val="InformnttatTegn"/>
    <w:qFormat/>
    <w:rsid w:val="00FB128C"/>
    <w:rPr>
      <w:rFonts w:asciiTheme="majorHAnsi" w:hAnsiTheme="majorHAnsi"/>
      <w:sz w:val="28"/>
    </w:rPr>
  </w:style>
  <w:style w:type="character" w:customStyle="1" w:styleId="Bajillanummarahaga2Tegn">
    <w:name w:val="Bajilčála nummara haga 2 Tegn"/>
    <w:aliases w:val="overskrift 2 uten tall Tegn"/>
    <w:basedOn w:val="Overskrift2Tegn"/>
    <w:link w:val="Bajillanummarahaga2"/>
    <w:rsid w:val="008D11FD"/>
    <w:rPr>
      <w:rFonts w:asciiTheme="majorHAnsi" w:eastAsiaTheme="majorEastAsia" w:hAnsiTheme="majorHAnsi" w:cstheme="majorBidi"/>
      <w:b w:val="0"/>
      <w:bCs w:val="0"/>
      <w:sz w:val="28"/>
      <w:szCs w:val="28"/>
      <w:lang w:val="se-NO" w:eastAsia="nb-NO"/>
    </w:rPr>
  </w:style>
  <w:style w:type="character" w:customStyle="1" w:styleId="InformnttatTegn">
    <w:name w:val="Informánttat Tegn"/>
    <w:aliases w:val="materiála Tegn,girjjálašvuohta Tegn,eará gáldut Tegn"/>
    <w:basedOn w:val="Standardskriftforavsnitt"/>
    <w:link w:val="Informnttat"/>
    <w:rsid w:val="00FB128C"/>
    <w:rPr>
      <w:rFonts w:asciiTheme="majorHAnsi" w:eastAsia="Times New Roman" w:hAnsiTheme="majorHAnsi" w:cs="Times New Roman"/>
      <w:sz w:val="28"/>
      <w:lang w:val="se-NO" w:eastAsia="nb-NO"/>
    </w:rPr>
  </w:style>
  <w:style w:type="paragraph" w:customStyle="1" w:styleId="Bajillanummarahaga3">
    <w:name w:val="Bajilčála nummara haga 3"/>
    <w:aliases w:val="overskrift 3 uten tall"/>
    <w:basedOn w:val="Overskrift3"/>
    <w:qFormat/>
    <w:rsid w:val="002B24A8"/>
  </w:style>
  <w:style w:type="paragraph" w:customStyle="1" w:styleId="Bajillanummarahaga4">
    <w:name w:val="Bajilčála nummara haga 4"/>
    <w:aliases w:val="overskrift 4 uten tall"/>
    <w:basedOn w:val="Overskrift4"/>
    <w:qFormat/>
    <w:rsid w:val="002B24A8"/>
  </w:style>
  <w:style w:type="paragraph" w:customStyle="1" w:styleId="Bajillanummarahaga5">
    <w:name w:val="Bajilčála nummara haga 5"/>
    <w:aliases w:val="overskrift 5 uten tall"/>
    <w:basedOn w:val="Overskrift5"/>
    <w:qFormat/>
    <w:rsid w:val="002B24A8"/>
  </w:style>
  <w:style w:type="paragraph" w:customStyle="1" w:styleId="Siskeliiolleslabihtt">
    <w:name w:val="Siskelii olles čálabihttá"/>
    <w:basedOn w:val="Normal"/>
    <w:qFormat/>
    <w:rsid w:val="005B49CC"/>
    <w:pPr>
      <w:ind w:left="426"/>
    </w:pPr>
  </w:style>
  <w:style w:type="paragraph" w:customStyle="1" w:styleId="Ovdasiidubargguvldonamma">
    <w:name w:val="Ovdasiidu_barggu váldonamma"/>
    <w:qFormat/>
    <w:rsid w:val="00380A78"/>
    <w:pPr>
      <w:spacing w:after="120"/>
    </w:pPr>
    <w:rPr>
      <w:rFonts w:ascii="Calibri" w:eastAsiaTheme="minorHAnsi" w:hAnsi="Calibri" w:cs="MyriadPro-Bold"/>
      <w:b/>
      <w:bCs/>
      <w:color w:val="000000"/>
      <w:sz w:val="32"/>
      <w:szCs w:val="26"/>
      <w:lang w:val="en-GB"/>
    </w:rPr>
  </w:style>
  <w:style w:type="paragraph" w:customStyle="1" w:styleId="Ovdasiidulli">
    <w:name w:val="Ovdasiidu_čálli"/>
    <w:basedOn w:val="Ovdasiidubargguvldonamma"/>
    <w:rsid w:val="00625E2A"/>
    <w:rPr>
      <w:sz w:val="28"/>
      <w:szCs w:val="28"/>
      <w:lang w:val="se-NO"/>
    </w:rPr>
  </w:style>
  <w:style w:type="paragraph" w:customStyle="1" w:styleId="Ovdasiidumasterprogrmmanammajavuoolohku">
    <w:name w:val="Ovdasiidu_masterprográmma namma ja vuođđolohku"/>
    <w:basedOn w:val="Normal"/>
    <w:qFormat/>
    <w:rsid w:val="00E9414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yriad Pro" w:eastAsiaTheme="minorHAnsi" w:hAnsi="Myriad Pro" w:cs="MyriadPro-It"/>
      <w:i/>
      <w:iCs/>
      <w:color w:val="000000"/>
      <w:sz w:val="26"/>
      <w:szCs w:val="26"/>
      <w:lang w:val="en-GB" w:eastAsia="en-US"/>
    </w:rPr>
  </w:style>
  <w:style w:type="paragraph" w:customStyle="1" w:styleId="Ovdasiidubargguliigenamma">
    <w:name w:val="Ovdasiidu_barggu liigenamma"/>
    <w:basedOn w:val="Normal"/>
    <w:qFormat/>
    <w:rsid w:val="00FA55AF"/>
    <w:pPr>
      <w:spacing w:line="240" w:lineRule="exact"/>
      <w:jc w:val="left"/>
    </w:pPr>
    <w:rPr>
      <w:rFonts w:ascii="Calibri" w:eastAsiaTheme="minorHAnsi" w:hAnsi="Calibri" w:cs="MyriadPro-Regular"/>
      <w:color w:val="000000"/>
      <w:sz w:val="28"/>
      <w:szCs w:val="28"/>
      <w:lang w:eastAsia="en-US"/>
    </w:rPr>
  </w:style>
  <w:style w:type="paragraph" w:styleId="Sterktsitat">
    <w:name w:val="Intense Quote"/>
    <w:basedOn w:val="Normal"/>
    <w:next w:val="Normal"/>
    <w:link w:val="SterktsitatTegn"/>
    <w:uiPriority w:val="30"/>
    <w:rsid w:val="005D1C6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D1C61"/>
    <w:rPr>
      <w:rFonts w:ascii="Times New Roman" w:eastAsia="Times New Roman" w:hAnsi="Times New Roman" w:cs="Times New Roman"/>
      <w:i/>
      <w:iCs/>
      <w:color w:val="000000" w:themeColor="text1"/>
      <w:lang w:val="se-NO" w:eastAsia="nb-NO"/>
    </w:rPr>
  </w:style>
  <w:style w:type="paragraph" w:styleId="Topptekst">
    <w:name w:val="header"/>
    <w:basedOn w:val="Normal"/>
    <w:link w:val="TopptekstTegn"/>
    <w:uiPriority w:val="99"/>
    <w:unhideWhenUsed/>
    <w:rsid w:val="00EC7A6D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C7A6D"/>
    <w:rPr>
      <w:rFonts w:ascii="Times New Roman" w:eastAsia="Times New Roman" w:hAnsi="Times New Roman" w:cs="Times New Roman"/>
      <w:lang w:val="se-NO" w:eastAsia="nb-NO"/>
    </w:rPr>
  </w:style>
  <w:style w:type="paragraph" w:styleId="Bunntekst">
    <w:name w:val="footer"/>
    <w:basedOn w:val="Normal"/>
    <w:link w:val="BunntekstTegn"/>
    <w:uiPriority w:val="99"/>
    <w:unhideWhenUsed/>
    <w:rsid w:val="00EC7A6D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C7A6D"/>
    <w:rPr>
      <w:rFonts w:ascii="Times New Roman" w:eastAsia="Times New Roman" w:hAnsi="Times New Roman" w:cs="Times New Roman"/>
      <w:lang w:val="se-NO" w:eastAsia="nb-NO"/>
    </w:rPr>
  </w:style>
  <w:style w:type="paragraph" w:styleId="Listeavsnitt">
    <w:name w:val="List Paragraph"/>
    <w:basedOn w:val="Normal"/>
    <w:uiPriority w:val="34"/>
    <w:rsid w:val="008F271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26100"/>
    <w:pPr>
      <w:spacing w:before="100" w:beforeAutospacing="1" w:after="100" w:afterAutospacing="1" w:line="240" w:lineRule="auto"/>
      <w:jc w:val="left"/>
    </w:pPr>
    <w:rPr>
      <w:lang w:val="nb-NO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700B6"/>
    <w:pPr>
      <w:spacing w:before="120" w:after="120" w:line="250" w:lineRule="auto"/>
      <w:ind w:right="-289"/>
      <w:jc w:val="left"/>
    </w:pPr>
    <w:rPr>
      <w:rFonts w:ascii="Arial" w:eastAsiaTheme="minorHAnsi" w:hAnsi="Arial" w:cs="Arial"/>
      <w:b/>
      <w:bCs/>
      <w:color w:val="000000" w:themeColor="text1"/>
      <w:kern w:val="16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700B6"/>
    <w:rPr>
      <w:rFonts w:ascii="Arial" w:eastAsiaTheme="minorHAnsi" w:hAnsi="Arial" w:cs="Arial"/>
      <w:b/>
      <w:bCs/>
      <w:color w:val="000000" w:themeColor="text1"/>
      <w:kern w:val="16"/>
      <w:lang w:val="se-NO" w:eastAsia="nb-NO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annai\Downloads\SDA_artihkalvuoddu%20(10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010181-BF76-4CC5-B8C3-01ABC9D66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SDA_artihkalvuoddu (10)</Template>
  <TotalTime>1</TotalTime>
  <Pages>4</Pages>
  <Words>147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2019-05-29T11:23:00Z</cp:lastPrinted>
  <dcterms:created xsi:type="dcterms:W3CDTF">2025-11-12T12:16:00Z</dcterms:created>
  <dcterms:modified xsi:type="dcterms:W3CDTF">2025-11-12T12:34:00Z</dcterms:modified>
</cp:coreProperties>
</file>