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38" w:rsidRPr="00F85638" w:rsidRDefault="00F85638" w:rsidP="00F85638">
      <w:pPr>
        <w:tabs>
          <w:tab w:val="left" w:pos="8148"/>
        </w:tabs>
        <w:ind w:left="8148"/>
        <w:rPr>
          <w:sz w:val="16"/>
          <w:szCs w:val="16"/>
          <w:lang w:val="en-US"/>
        </w:rPr>
      </w:pPr>
      <w:r w:rsidRPr="00F85638">
        <w:rPr>
          <w:sz w:val="16"/>
          <w:szCs w:val="16"/>
          <w:lang w:val="en-US"/>
        </w:rPr>
        <w:t>Application deadline</w:t>
      </w:r>
      <w:r>
        <w:rPr>
          <w:sz w:val="16"/>
          <w:szCs w:val="16"/>
          <w:lang w:val="en-US"/>
        </w:rPr>
        <w:t>s</w:t>
      </w:r>
      <w:bookmarkStart w:id="0" w:name="_GoBack"/>
      <w:bookmarkEnd w:id="0"/>
      <w:r>
        <w:rPr>
          <w:sz w:val="16"/>
          <w:szCs w:val="16"/>
          <w:lang w:val="en-US"/>
        </w:rPr>
        <w:t>: Fall semester 01.08 Spring semester 02.01</w:t>
      </w:r>
    </w:p>
    <w:p w:rsidR="008241E1" w:rsidRPr="00EE4E07" w:rsidRDefault="008241E1" w:rsidP="00502FF2">
      <w:pPr>
        <w:pStyle w:val="BasicParagraph"/>
        <w:rPr>
          <w:lang w:val="en-US"/>
        </w:rPr>
      </w:pPr>
    </w:p>
    <w:p w:rsidR="008241E1" w:rsidRPr="00EE4E07" w:rsidRDefault="008241E1" w:rsidP="00502FF2">
      <w:pPr>
        <w:pStyle w:val="BasicParagraph"/>
        <w:rPr>
          <w:lang w:val="en-US"/>
        </w:rPr>
      </w:pPr>
    </w:p>
    <w:p w:rsidR="008241E1" w:rsidRPr="00EE4E07" w:rsidRDefault="008241E1" w:rsidP="00502FF2">
      <w:pPr>
        <w:pStyle w:val="BasicParagraph"/>
        <w:rPr>
          <w:lang w:val="en-US"/>
        </w:rPr>
      </w:pPr>
    </w:p>
    <w:p w:rsidR="008241E1" w:rsidRPr="00EE4E07" w:rsidRDefault="008241E1" w:rsidP="00502FF2">
      <w:pPr>
        <w:pStyle w:val="BasicParagraph"/>
        <w:rPr>
          <w:lang w:val="en-US"/>
        </w:rPr>
      </w:pPr>
    </w:p>
    <w:p w:rsidR="008241E1" w:rsidRPr="00EE4E07" w:rsidRDefault="008241E1" w:rsidP="00502FF2">
      <w:pPr>
        <w:pStyle w:val="BasicParagraph"/>
        <w:rPr>
          <w:lang w:val="en-US"/>
        </w:rPr>
      </w:pPr>
    </w:p>
    <w:p w:rsidR="00421140" w:rsidRPr="00EE4E07" w:rsidRDefault="00EE4E07" w:rsidP="00502FF2">
      <w:pPr>
        <w:pStyle w:val="Tittel"/>
        <w:rPr>
          <w:lang w:val="en-US"/>
        </w:rPr>
      </w:pPr>
      <w:r w:rsidRPr="00EE4E07">
        <w:rPr>
          <w:lang w:val="en-US"/>
        </w:rPr>
        <w:t>Quota scheme application</w:t>
      </w:r>
      <w:r w:rsidR="00F85638">
        <w:rPr>
          <w:lang w:val="en-US"/>
        </w:rPr>
        <w:t xml:space="preserve"> </w:t>
      </w:r>
    </w:p>
    <w:p w:rsidR="00EE4E07" w:rsidRDefault="00EE4E07" w:rsidP="00EE4E07">
      <w:pPr>
        <w:rPr>
          <w:lang w:val="en-US"/>
        </w:rPr>
      </w:pPr>
      <w:r w:rsidRPr="00EE4E07">
        <w:rPr>
          <w:lang w:val="en-US"/>
        </w:rPr>
        <w:t>Name:</w:t>
      </w:r>
    </w:p>
    <w:p w:rsidR="00044DD0" w:rsidRDefault="00044DD0" w:rsidP="00EE4E07">
      <w:pPr>
        <w:rPr>
          <w:lang w:val="en-US"/>
        </w:rPr>
      </w:pPr>
      <w:r>
        <w:rPr>
          <w:lang w:val="en-US"/>
        </w:rPr>
        <w:t>Date of birth:</w:t>
      </w:r>
    </w:p>
    <w:p w:rsidR="00EE4E07" w:rsidRDefault="00EE4E07" w:rsidP="00EE4E07">
      <w:pPr>
        <w:rPr>
          <w:lang w:val="en-US"/>
        </w:rPr>
      </w:pPr>
      <w:r>
        <w:rPr>
          <w:lang w:val="en-US"/>
        </w:rPr>
        <w:t>Address:</w:t>
      </w:r>
    </w:p>
    <w:p w:rsidR="00EE4E07" w:rsidRPr="00EE4E07" w:rsidRDefault="00EE4E07" w:rsidP="00EE4E07">
      <w:pPr>
        <w:rPr>
          <w:lang w:val="en-US"/>
        </w:rPr>
      </w:pPr>
    </w:p>
    <w:p w:rsidR="00EE4E07" w:rsidRDefault="00044DD0" w:rsidP="00EE4E07">
      <w:pPr>
        <w:rPr>
          <w:lang w:val="en-US"/>
        </w:rPr>
      </w:pPr>
      <w:r>
        <w:rPr>
          <w:lang w:val="en-US"/>
        </w:rPr>
        <w:t>Applied study</w:t>
      </w:r>
      <w:r w:rsidR="00EE4E07" w:rsidRPr="00EE4E07">
        <w:rPr>
          <w:lang w:val="en-US"/>
        </w:rPr>
        <w:t>:</w:t>
      </w:r>
    </w:p>
    <w:p w:rsidR="00EE4E07" w:rsidRPr="00EE4E07" w:rsidRDefault="00EE4E07" w:rsidP="00EE4E07">
      <w:pPr>
        <w:rPr>
          <w:lang w:val="en-US"/>
        </w:rPr>
      </w:pPr>
    </w:p>
    <w:p w:rsidR="00502FF2" w:rsidRDefault="00044DD0" w:rsidP="00EE4E07">
      <w:pPr>
        <w:rPr>
          <w:lang w:val="en-US"/>
        </w:rPr>
      </w:pPr>
      <w:r>
        <w:rPr>
          <w:lang w:val="en-US"/>
        </w:rPr>
        <w:t>Purpose of education (what are your intentions and further plans with this education)</w:t>
      </w:r>
      <w:r w:rsidR="00EE4E07" w:rsidRPr="00EE4E07">
        <w:rPr>
          <w:lang w:val="en-US"/>
        </w:rPr>
        <w:t>:</w:t>
      </w: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044DD0" w:rsidRDefault="00044DD0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Default="00EE4E07" w:rsidP="00EE4E07">
      <w:pPr>
        <w:rPr>
          <w:lang w:val="en-US"/>
        </w:rPr>
      </w:pPr>
    </w:p>
    <w:p w:rsidR="00EE4E07" w:rsidRPr="00EE4E07" w:rsidRDefault="00EE4E07" w:rsidP="00EE4E07">
      <w:pPr>
        <w:rPr>
          <w:lang w:val="en-US"/>
        </w:rPr>
      </w:pPr>
      <w:r>
        <w:rPr>
          <w:lang w:val="en-US"/>
        </w:rPr>
        <w:t>Signature</w:t>
      </w:r>
    </w:p>
    <w:p w:rsidR="00EE4E07" w:rsidRPr="00EE4E07" w:rsidRDefault="00EE4E07" w:rsidP="00EE4E07">
      <w:pPr>
        <w:rPr>
          <w:lang w:val="en-US"/>
        </w:rPr>
      </w:pPr>
    </w:p>
    <w:sectPr w:rsidR="00EE4E07" w:rsidRPr="00EE4E07" w:rsidSect="00F36CF6">
      <w:headerReference w:type="default" r:id="rId7"/>
      <w:footerReference w:type="default" r:id="rId8"/>
      <w:pgSz w:w="11906" w:h="16838" w:code="9"/>
      <w:pgMar w:top="1134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07" w:rsidRDefault="00EE4E07" w:rsidP="00502FF2">
      <w:r>
        <w:separator/>
      </w:r>
    </w:p>
  </w:endnote>
  <w:endnote w:type="continuationSeparator" w:id="0">
    <w:p w:rsidR="00EE4E07" w:rsidRDefault="00EE4E07" w:rsidP="0050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Klavika Regular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Medium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F6" w:rsidRPr="00F36CF6" w:rsidRDefault="00B71FF2" w:rsidP="00502FF2">
    <w:pPr>
      <w:pStyle w:val="BasicParagraph"/>
      <w:rPr>
        <w:lang w:val="se-NO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1C9E92BD" wp14:editId="0A700FC4">
          <wp:simplePos x="0" y="0"/>
          <wp:positionH relativeFrom="column">
            <wp:posOffset>-701040</wp:posOffset>
          </wp:positionH>
          <wp:positionV relativeFrom="paragraph">
            <wp:posOffset>-382452</wp:posOffset>
          </wp:positionV>
          <wp:extent cx="7568293" cy="631372"/>
          <wp:effectExtent l="19050" t="0" r="0" b="0"/>
          <wp:wrapNone/>
          <wp:docPr id="4" name="Bilde 3" descr="SA_brevark_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brevark_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93" cy="631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07" w:rsidRDefault="00EE4E07" w:rsidP="00502FF2">
      <w:r>
        <w:separator/>
      </w:r>
    </w:p>
  </w:footnote>
  <w:footnote w:type="continuationSeparator" w:id="0">
    <w:p w:rsidR="00EE4E07" w:rsidRDefault="00EE4E07" w:rsidP="0050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B7" w:rsidRDefault="00D659B7" w:rsidP="00502FF2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7BF58015" wp14:editId="143FA89B">
          <wp:simplePos x="0" y="0"/>
          <wp:positionH relativeFrom="column">
            <wp:posOffset>-168240</wp:posOffset>
          </wp:positionH>
          <wp:positionV relativeFrom="paragraph">
            <wp:posOffset>-456780</wp:posOffset>
          </wp:positionV>
          <wp:extent cx="1701750" cy="1368000"/>
          <wp:effectExtent l="19050" t="0" r="0" b="0"/>
          <wp:wrapNone/>
          <wp:docPr id="3" name="Bilde 2" descr="SA_brevark_mal_kun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brevark_mal_kun symb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750" cy="13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59B7" w:rsidRDefault="00D659B7" w:rsidP="00502FF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7"/>
    <w:rsid w:val="00044DD0"/>
    <w:rsid w:val="000947F4"/>
    <w:rsid w:val="002572C6"/>
    <w:rsid w:val="00266C1C"/>
    <w:rsid w:val="003906AF"/>
    <w:rsid w:val="003C4E7E"/>
    <w:rsid w:val="003E7D29"/>
    <w:rsid w:val="00421140"/>
    <w:rsid w:val="00452587"/>
    <w:rsid w:val="00502FF2"/>
    <w:rsid w:val="005D2724"/>
    <w:rsid w:val="006622EE"/>
    <w:rsid w:val="006E62D0"/>
    <w:rsid w:val="007C1526"/>
    <w:rsid w:val="007C319A"/>
    <w:rsid w:val="008241E1"/>
    <w:rsid w:val="00924DB9"/>
    <w:rsid w:val="00A935C8"/>
    <w:rsid w:val="00B71FF2"/>
    <w:rsid w:val="00BC3D6E"/>
    <w:rsid w:val="00C87357"/>
    <w:rsid w:val="00D659B7"/>
    <w:rsid w:val="00D773FD"/>
    <w:rsid w:val="00D9104D"/>
    <w:rsid w:val="00DE4757"/>
    <w:rsid w:val="00E47C59"/>
    <w:rsid w:val="00EE4E07"/>
    <w:rsid w:val="00F36CF6"/>
    <w:rsid w:val="00F85638"/>
    <w:rsid w:val="00F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1A1B04-07EE-4BB6-9DFD-B64C3B1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F2"/>
    <w:rPr>
      <w:rFonts w:ascii="Myriad Pro" w:hAnsi="Myriad Pr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7357"/>
    <w:pPr>
      <w:spacing w:before="480" w:after="240"/>
      <w:outlineLvl w:val="0"/>
    </w:pPr>
    <w:rPr>
      <w:b/>
      <w:sz w:val="24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7357"/>
    <w:pPr>
      <w:spacing w:before="480" w:after="240"/>
      <w:outlineLvl w:val="1"/>
    </w:pPr>
    <w:rPr>
      <w:sz w:val="24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7357"/>
    <w:pPr>
      <w:spacing w:before="360" w:after="120"/>
      <w:outlineLvl w:val="2"/>
    </w:pPr>
    <w:rPr>
      <w:i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Ind w:w="0" w:type="dxa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left w:w="108" w:type="dxa"/>
        <w:bottom w:w="113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BasicParagraph"/>
    <w:next w:val="Normal"/>
    <w:link w:val="TittelTegn"/>
    <w:uiPriority w:val="10"/>
    <w:qFormat/>
    <w:rsid w:val="00502FF2"/>
    <w:pPr>
      <w:spacing w:after="480" w:line="276" w:lineRule="auto"/>
    </w:pPr>
    <w:rPr>
      <w:rFonts w:ascii="Klavika Regular" w:hAnsi="Klavika Regular" w:cs="Klavika Medium"/>
      <w:b/>
      <w:sz w:val="28"/>
      <w:szCs w:val="28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502FF2"/>
    <w:rPr>
      <w:rFonts w:ascii="Klavika Regular" w:hAnsi="Klavika Regular" w:cs="Klavika Medium"/>
      <w:b/>
      <w:color w:val="000000"/>
      <w:sz w:val="28"/>
      <w:szCs w:val="28"/>
      <w:lang w:val="nb-NO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502FF2"/>
    <w:rPr>
      <w:b w:val="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2FF2"/>
    <w:rPr>
      <w:rFonts w:ascii="Klavika Regular" w:hAnsi="Klavika Regular" w:cs="Klavika Medium"/>
      <w:color w:val="000000"/>
      <w:sz w:val="28"/>
      <w:szCs w:val="2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7357"/>
    <w:rPr>
      <w:rFonts w:ascii="Myriad Pro" w:hAnsi="Myriad Pro"/>
      <w:b/>
      <w:sz w:val="24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7357"/>
    <w:rPr>
      <w:rFonts w:ascii="Myriad Pro" w:hAnsi="Myriad Pro"/>
      <w:sz w:val="24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7357"/>
    <w:rPr>
      <w:rFonts w:ascii="Myriad Pro" w:hAnsi="Myriad Pro"/>
      <w:i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A_profil_2012_offisiell\SA_brevark_mal\SA_brevmal_word%20NY%20PROFI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13CF-FA7C-4CC5-8849-988B068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SA_brevmal_word NY PROFIL</Template>
  <TotalTime>16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Samisk Høgskole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Ole Johansen Eira</dc:creator>
  <cp:lastModifiedBy>Eira, Mikkel Ole Johansen</cp:lastModifiedBy>
  <cp:revision>3</cp:revision>
  <dcterms:created xsi:type="dcterms:W3CDTF">2014-06-13T07:54:00Z</dcterms:created>
  <dcterms:modified xsi:type="dcterms:W3CDTF">2014-06-16T11:16:00Z</dcterms:modified>
</cp:coreProperties>
</file>